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9" w:type="dxa"/>
        <w:tblLook w:val="04A0" w:firstRow="1" w:lastRow="0" w:firstColumn="1" w:lastColumn="0" w:noHBand="0" w:noVBand="1"/>
      </w:tblPr>
      <w:tblGrid>
        <w:gridCol w:w="4535"/>
        <w:gridCol w:w="1195"/>
        <w:gridCol w:w="5329"/>
      </w:tblGrid>
      <w:tr w:rsidR="003D7EFC" w:rsidRPr="00F91983" w14:paraId="3F057AFC" w14:textId="77777777" w:rsidTr="006E2259">
        <w:trPr>
          <w:trHeight w:val="1020"/>
        </w:trPr>
        <w:tc>
          <w:tcPr>
            <w:tcW w:w="4535" w:type="dxa"/>
            <w:vMerge w:val="restart"/>
            <w:shd w:val="clear" w:color="auto" w:fill="F2F2F2"/>
            <w:vAlign w:val="center"/>
          </w:tcPr>
          <w:p w14:paraId="1E5953B2" w14:textId="77777777" w:rsidR="00307EBB" w:rsidRPr="006C4E55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drawing>
                <wp:inline distT="0" distB="0" distL="0" distR="0" wp14:anchorId="221B74CE" wp14:editId="125CB604">
                  <wp:extent cx="1981200" cy="1981200"/>
                  <wp:effectExtent l="0" t="0" r="0" b="0"/>
                  <wp:docPr id="1" name="Picture 1" descr="PublicAktiv-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Aktiv-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4" w:type="dxa"/>
            <w:gridSpan w:val="2"/>
            <w:shd w:val="clear" w:color="auto" w:fill="F2F2F2"/>
            <w:vAlign w:val="center"/>
          </w:tcPr>
          <w:p w14:paraId="03BE851E" w14:textId="492D6ACE" w:rsidR="00307EBB" w:rsidRPr="009C0E9C" w:rsidRDefault="00307EBB" w:rsidP="009C0E9C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808080"/>
                <w:sz w:val="56"/>
                <w:szCs w:val="18"/>
                <w:lang w:val="sr-Latn-RS"/>
              </w:rPr>
            </w:pPr>
            <w:r w:rsidRPr="006E2259">
              <w:rPr>
                <w:rFonts w:ascii="Cambria" w:hAnsi="Cambria" w:cs="Arial"/>
                <w:b/>
                <w:color w:val="808080"/>
                <w:sz w:val="56"/>
                <w:szCs w:val="18"/>
                <w:lang w:val="sr-Latn-RS"/>
              </w:rPr>
              <w:t>Prijava</w:t>
            </w:r>
            <w:r w:rsidR="009C0E9C">
              <w:rPr>
                <w:rFonts w:ascii="Cambria" w:hAnsi="Cambria" w:cs="Arial"/>
                <w:b/>
                <w:color w:val="808080"/>
                <w:sz w:val="56"/>
                <w:szCs w:val="18"/>
                <w:lang w:val="sr-Latn-RS"/>
              </w:rPr>
              <w:t xml:space="preserve">  </w:t>
            </w:r>
            <w:r w:rsidRPr="006E2259">
              <w:rPr>
                <w:rFonts w:ascii="Cambria" w:hAnsi="Cambria" w:cs="Arial"/>
                <w:b/>
                <w:color w:val="808080"/>
                <w:sz w:val="36"/>
                <w:szCs w:val="18"/>
                <w:lang w:val="sr-Latn-RS"/>
              </w:rPr>
              <w:t xml:space="preserve"> </w:t>
            </w:r>
          </w:p>
        </w:tc>
      </w:tr>
      <w:tr w:rsidR="003D7EFC" w:rsidRPr="00F91983" w14:paraId="0151F6C0" w14:textId="77777777" w:rsidTr="006E2259">
        <w:trPr>
          <w:trHeight w:val="1361"/>
        </w:trPr>
        <w:tc>
          <w:tcPr>
            <w:tcW w:w="4535" w:type="dxa"/>
            <w:vMerge/>
            <w:shd w:val="clear" w:color="auto" w:fill="F2F2F2"/>
            <w:vAlign w:val="center"/>
          </w:tcPr>
          <w:p w14:paraId="504BDA08" w14:textId="77777777" w:rsidR="00307EBB" w:rsidRPr="006C4E55" w:rsidRDefault="00307EBB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524" w:type="dxa"/>
            <w:gridSpan w:val="2"/>
            <w:shd w:val="clear" w:color="auto" w:fill="F2F2F2"/>
            <w:vAlign w:val="center"/>
          </w:tcPr>
          <w:p w14:paraId="08F83F80" w14:textId="30CC9C3F" w:rsidR="00150493" w:rsidRPr="00150493" w:rsidRDefault="00E83F09" w:rsidP="00521B17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808080"/>
                <w:sz w:val="32"/>
                <w:szCs w:val="32"/>
                <w:lang w:val="sr-Latn-RS"/>
              </w:rPr>
            </w:pPr>
            <w:r>
              <w:rPr>
                <w:rFonts w:ascii="Cambria" w:hAnsi="Cambria" w:cs="Arial"/>
                <w:b/>
                <w:color w:val="808080"/>
                <w:sz w:val="32"/>
                <w:szCs w:val="32"/>
                <w:lang w:val="sr-Latn-RS"/>
              </w:rPr>
              <w:t>WEBINAR</w:t>
            </w:r>
            <w:r w:rsidR="00150493" w:rsidRPr="00150493">
              <w:rPr>
                <w:rFonts w:ascii="Cambria" w:hAnsi="Cambria" w:cs="Arial"/>
                <w:b/>
                <w:color w:val="808080"/>
                <w:sz w:val="32"/>
                <w:szCs w:val="32"/>
                <w:lang w:val="sr-Latn-RS"/>
              </w:rPr>
              <w:t xml:space="preserve"> ZA </w:t>
            </w:r>
            <w:r w:rsidR="007032C5">
              <w:rPr>
                <w:rFonts w:ascii="Cambria" w:hAnsi="Cambria" w:cs="Arial"/>
                <w:b/>
                <w:color w:val="808080"/>
                <w:sz w:val="32"/>
                <w:szCs w:val="32"/>
                <w:lang w:val="sr-Latn-RS"/>
              </w:rPr>
              <w:t>PONUĐAČE</w:t>
            </w:r>
          </w:p>
          <w:p w14:paraId="7D359BEB" w14:textId="77777777" w:rsidR="00013322" w:rsidRDefault="00013322" w:rsidP="00521B17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6691"/>
                <w:sz w:val="36"/>
                <w:szCs w:val="20"/>
              </w:rPr>
            </w:pPr>
            <w:r>
              <w:rPr>
                <w:rFonts w:ascii="Cambria" w:hAnsi="Cambria" w:cs="Arial"/>
                <w:b/>
                <w:color w:val="006691"/>
                <w:sz w:val="36"/>
                <w:szCs w:val="20"/>
              </w:rPr>
              <w:t>RAD</w:t>
            </w:r>
            <w:r w:rsidR="007032C5">
              <w:rPr>
                <w:rFonts w:ascii="Cambria" w:hAnsi="Cambria" w:cs="Arial"/>
                <w:b/>
                <w:color w:val="006691"/>
                <w:sz w:val="36"/>
                <w:szCs w:val="20"/>
              </w:rPr>
              <w:t xml:space="preserve"> NA NOVOM</w:t>
            </w:r>
            <w:r w:rsidR="00150493">
              <w:rPr>
                <w:rFonts w:ascii="Cambria" w:hAnsi="Cambria" w:cs="Arial"/>
                <w:b/>
                <w:color w:val="006691"/>
                <w:sz w:val="36"/>
                <w:szCs w:val="20"/>
              </w:rPr>
              <w:t xml:space="preserve"> PORTALU </w:t>
            </w:r>
          </w:p>
          <w:p w14:paraId="36A8B5C4" w14:textId="1D526691" w:rsidR="00307EBB" w:rsidRPr="005A37F4" w:rsidRDefault="00150493" w:rsidP="00521B17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6691"/>
                <w:sz w:val="36"/>
                <w:szCs w:val="20"/>
              </w:rPr>
            </w:pPr>
            <w:r>
              <w:rPr>
                <w:rFonts w:ascii="Cambria" w:hAnsi="Cambria" w:cs="Arial"/>
                <w:b/>
                <w:color w:val="006691"/>
                <w:sz w:val="36"/>
                <w:szCs w:val="20"/>
              </w:rPr>
              <w:t xml:space="preserve">JAVNIH </w:t>
            </w:r>
            <w:r w:rsidR="002A6360">
              <w:rPr>
                <w:rFonts w:ascii="Cambria" w:hAnsi="Cambria" w:cs="Arial"/>
                <w:b/>
                <w:color w:val="006691"/>
                <w:sz w:val="36"/>
                <w:szCs w:val="20"/>
              </w:rPr>
              <w:t xml:space="preserve">NABAVKI </w:t>
            </w:r>
          </w:p>
        </w:tc>
      </w:tr>
      <w:tr w:rsidR="003D7EFC" w:rsidRPr="00F91983" w14:paraId="7212F85B" w14:textId="77777777" w:rsidTr="006E2259">
        <w:trPr>
          <w:trHeight w:val="510"/>
        </w:trPr>
        <w:tc>
          <w:tcPr>
            <w:tcW w:w="4535" w:type="dxa"/>
            <w:vMerge/>
            <w:shd w:val="clear" w:color="auto" w:fill="F2F2F2"/>
            <w:vAlign w:val="center"/>
          </w:tcPr>
          <w:p w14:paraId="4073CF5C" w14:textId="77777777" w:rsidR="00307EBB" w:rsidRPr="006C4E55" w:rsidRDefault="00307EBB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524" w:type="dxa"/>
            <w:gridSpan w:val="2"/>
            <w:shd w:val="clear" w:color="auto" w:fill="F2F2F2"/>
            <w:vAlign w:val="center"/>
          </w:tcPr>
          <w:p w14:paraId="35E6CB53" w14:textId="1F6F4026" w:rsidR="00307EBB" w:rsidRPr="006E2259" w:rsidRDefault="00035934" w:rsidP="00035934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808080"/>
                <w:sz w:val="24"/>
                <w:szCs w:val="20"/>
              </w:rPr>
            </w:pPr>
            <w:bookmarkStart w:id="0" w:name="_GoBack"/>
            <w:bookmarkEnd w:id="0"/>
            <w:r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17</w:t>
            </w:r>
            <w:r w:rsidR="00307EBB" w:rsidRPr="006E2259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novembar</w:t>
            </w:r>
            <w:proofErr w:type="spellEnd"/>
            <w:proofErr w:type="gramEnd"/>
            <w:r w:rsidR="001F7089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 xml:space="preserve"> </w:t>
            </w:r>
            <w:r w:rsidR="00307EBB" w:rsidRPr="006E2259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20</w:t>
            </w:r>
            <w:r w:rsidR="00521B17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20</w:t>
            </w:r>
            <w:r w:rsidR="00307EBB" w:rsidRPr="006E2259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.</w:t>
            </w:r>
          </w:p>
        </w:tc>
      </w:tr>
      <w:tr w:rsidR="003D7EFC" w:rsidRPr="00F91983" w14:paraId="17C2082C" w14:textId="77777777" w:rsidTr="006E2259">
        <w:trPr>
          <w:trHeight w:val="567"/>
        </w:trPr>
        <w:tc>
          <w:tcPr>
            <w:tcW w:w="4535" w:type="dxa"/>
            <w:vMerge w:val="restart"/>
            <w:shd w:val="clear" w:color="auto" w:fill="F2F2F2"/>
            <w:vAlign w:val="center"/>
          </w:tcPr>
          <w:p w14:paraId="5CCEA6A7" w14:textId="77777777" w:rsidR="000A65B5" w:rsidRPr="00EE6488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proofErr w:type="spellStart"/>
            <w:r w:rsidRPr="00EE6488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Naziv</w:t>
            </w:r>
            <w:proofErr w:type="spellEnd"/>
            <w:r w:rsidRPr="00EE6488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firme</w:t>
            </w:r>
            <w:proofErr w:type="spellEnd"/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7B817A8A" w14:textId="77777777" w:rsidTr="006E2259">
              <w:trPr>
                <w:trHeight w:val="624"/>
              </w:trPr>
              <w:tc>
                <w:tcPr>
                  <w:tcW w:w="4304" w:type="dxa"/>
                  <w:shd w:val="clear" w:color="auto" w:fill="FFFFFF"/>
                  <w:vAlign w:val="center"/>
                </w:tcPr>
                <w:p w14:paraId="7EDC4E93" w14:textId="77777777" w:rsidR="006C4E55" w:rsidRDefault="006C4E55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  <w:p w14:paraId="64BF4B8C" w14:textId="77777777" w:rsidR="00DC0DFE" w:rsidRDefault="00DC0DFE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  <w:p w14:paraId="19C2144D" w14:textId="77777777" w:rsidR="00DC0DFE" w:rsidRDefault="00DC0DFE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  <w:p w14:paraId="45918AAA" w14:textId="77777777" w:rsidR="00DC0DFE" w:rsidRPr="006E2259" w:rsidRDefault="00DC0DFE" w:rsidP="00DC0DFE">
                  <w:pPr>
                    <w:spacing w:after="0" w:line="240" w:lineRule="auto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3146F7B8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0A9A23CA" w14:textId="77777777" w:rsidR="000A65B5" w:rsidRPr="006E2259" w:rsidRDefault="000A65B5" w:rsidP="006C4E55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proofErr w:type="spellStart"/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Adresa</w:t>
            </w:r>
            <w:proofErr w:type="spellEnd"/>
            <w:r w:rsidR="00DC0DFE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DC0DFE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i</w:t>
            </w:r>
            <w:proofErr w:type="spellEnd"/>
            <w:r w:rsidR="00DC0DFE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DC0DFE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mesto</w:t>
            </w:r>
            <w:proofErr w:type="spellEnd"/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186D65F7" w14:textId="77777777" w:rsidTr="006E2259">
              <w:trPr>
                <w:trHeight w:val="1077"/>
              </w:trPr>
              <w:tc>
                <w:tcPr>
                  <w:tcW w:w="4304" w:type="dxa"/>
                  <w:shd w:val="clear" w:color="auto" w:fill="FFFFFF"/>
                  <w:vAlign w:val="center"/>
                </w:tcPr>
                <w:p w14:paraId="565BBCF8" w14:textId="77777777"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37ED6F7A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2ADA5E62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proofErr w:type="spellStart"/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Telefon</w:t>
            </w:r>
            <w:proofErr w:type="spellEnd"/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06D3104F" w14:textId="77777777" w:rsidTr="006E2259">
              <w:tc>
                <w:tcPr>
                  <w:tcW w:w="4304" w:type="dxa"/>
                  <w:shd w:val="clear" w:color="auto" w:fill="FFFFFF"/>
                </w:tcPr>
                <w:p w14:paraId="16639EE2" w14:textId="77777777"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6A254FC2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3471B3FF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PIB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3C029A4C" w14:textId="77777777" w:rsidTr="006E2259">
              <w:tc>
                <w:tcPr>
                  <w:tcW w:w="4304" w:type="dxa"/>
                  <w:shd w:val="clear" w:color="auto" w:fill="FFFFFF"/>
                </w:tcPr>
                <w:p w14:paraId="09131468" w14:textId="77777777"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4AE61825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783928AB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MB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1FD191F0" w14:textId="77777777" w:rsidTr="006E2259">
              <w:tc>
                <w:tcPr>
                  <w:tcW w:w="4304" w:type="dxa"/>
                  <w:shd w:val="clear" w:color="auto" w:fill="FFFFFF"/>
                </w:tcPr>
                <w:p w14:paraId="43DA112C" w14:textId="77777777"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45D86C91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1AC9E25A" w14:textId="77777777" w:rsidR="000A65B5" w:rsidRPr="006E2259" w:rsidRDefault="00C458B3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KJS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9616AA" w:rsidRPr="006E2259" w14:paraId="092D2A7F" w14:textId="77777777" w:rsidTr="006E2259">
              <w:tc>
                <w:tcPr>
                  <w:tcW w:w="4304" w:type="dxa"/>
                  <w:shd w:val="clear" w:color="auto" w:fill="FFFFFF"/>
                </w:tcPr>
                <w:p w14:paraId="4DFD4AD8" w14:textId="77777777" w:rsidR="000A65B5" w:rsidRPr="006E2259" w:rsidRDefault="000A65B5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sz w:val="20"/>
                      <w:szCs w:val="20"/>
                    </w:rPr>
                  </w:pPr>
                </w:p>
              </w:tc>
            </w:tr>
          </w:tbl>
          <w:p w14:paraId="24C3FE70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  <w:p w14:paraId="0E04E04A" w14:textId="77777777" w:rsidR="000A65B5" w:rsidRPr="00EE6488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i/>
                <w:color w:val="808080"/>
                <w:sz w:val="24"/>
                <w:szCs w:val="24"/>
              </w:rPr>
            </w:pP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4"/>
                <w:szCs w:val="24"/>
              </w:rPr>
              <w:t>Cena</w:t>
            </w:r>
            <w:proofErr w:type="spellEnd"/>
            <w:r w:rsidRPr="00EE6488">
              <w:rPr>
                <w:rFonts w:ascii="Cambria" w:hAnsi="Cambria" w:cs="Arial"/>
                <w:b/>
                <w:i/>
                <w:color w:val="808080"/>
                <w:sz w:val="24"/>
                <w:szCs w:val="24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4"/>
                <w:szCs w:val="24"/>
              </w:rPr>
              <w:t>učešća</w:t>
            </w:r>
            <w:proofErr w:type="spellEnd"/>
            <w:r w:rsidRPr="00EE6488">
              <w:rPr>
                <w:rFonts w:ascii="Cambria" w:hAnsi="Cambria" w:cs="Arial"/>
                <w:b/>
                <w:i/>
                <w:color w:val="808080"/>
                <w:sz w:val="24"/>
                <w:szCs w:val="24"/>
              </w:rPr>
              <w:t xml:space="preserve"> u RSD</w:t>
            </w:r>
          </w:p>
          <w:p w14:paraId="6C1D22F0" w14:textId="06074420" w:rsidR="000A65B5" w:rsidRPr="00EE6488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6691"/>
                <w:sz w:val="24"/>
                <w:szCs w:val="24"/>
              </w:rPr>
            </w:pPr>
            <w:r w:rsidRPr="00EE6488">
              <w:rPr>
                <w:rFonts w:ascii="Cambria" w:hAnsi="Cambria" w:cs="Arial"/>
                <w:b/>
                <w:color w:val="006691"/>
                <w:sz w:val="24"/>
                <w:szCs w:val="24"/>
              </w:rPr>
              <w:t>1</w:t>
            </w:r>
            <w:r w:rsidR="00E83F09">
              <w:rPr>
                <w:rFonts w:ascii="Cambria" w:hAnsi="Cambria" w:cs="Arial"/>
                <w:b/>
                <w:color w:val="006691"/>
                <w:sz w:val="24"/>
                <w:szCs w:val="24"/>
              </w:rPr>
              <w:t>2</w:t>
            </w:r>
            <w:r w:rsidRPr="00EE6488">
              <w:rPr>
                <w:rFonts w:ascii="Cambria" w:hAnsi="Cambria" w:cs="Arial"/>
                <w:b/>
                <w:color w:val="006691"/>
                <w:sz w:val="24"/>
                <w:szCs w:val="24"/>
              </w:rPr>
              <w:t>.900,00 + PDV</w:t>
            </w:r>
          </w:p>
          <w:p w14:paraId="34D249E6" w14:textId="77777777" w:rsidR="006C4E55" w:rsidRPr="006C4E55" w:rsidRDefault="006C4E55" w:rsidP="00D377A8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2F2F2"/>
            <w:vAlign w:val="center"/>
          </w:tcPr>
          <w:p w14:paraId="0269C803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2F2ACB32" w14:textId="77777777" w:rsidR="000A65B5" w:rsidRPr="005A37F4" w:rsidRDefault="00D34E45" w:rsidP="00D34E45">
            <w:pPr>
              <w:spacing w:after="0" w:line="240" w:lineRule="auto"/>
              <w:rPr>
                <w:rFonts w:ascii="Cambria" w:hAnsi="Cambria" w:cs="Arial"/>
                <w:b/>
                <w:color w:val="006691"/>
                <w:sz w:val="28"/>
                <w:szCs w:val="20"/>
              </w:rPr>
            </w:pPr>
            <w:r>
              <w:rPr>
                <w:rFonts w:ascii="Cambria" w:hAnsi="Cambria" w:cs="Arial"/>
                <w:b/>
                <w:color w:val="006691"/>
                <w:sz w:val="28"/>
                <w:szCs w:val="20"/>
              </w:rPr>
              <w:t xml:space="preserve">            </w:t>
            </w:r>
            <w:proofErr w:type="spellStart"/>
            <w:r w:rsidR="000A65B5" w:rsidRPr="00FA69E2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>Prijavljujem</w:t>
            </w:r>
            <w:proofErr w:type="spellEnd"/>
            <w:r w:rsidR="000A65B5" w:rsidRPr="005A37F4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 xml:space="preserve"> </w:t>
            </w:r>
            <w:r w:rsidR="000A65B5" w:rsidRPr="005A37F4">
              <w:rPr>
                <w:rFonts w:ascii="Cambria" w:hAnsi="Cambria" w:cs="Arial"/>
                <w:color w:val="006691"/>
                <w:sz w:val="28"/>
                <w:szCs w:val="20"/>
              </w:rPr>
              <w:t>___</w:t>
            </w:r>
            <w:r w:rsidR="000A65B5" w:rsidRPr="005A37F4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 xml:space="preserve"> </w:t>
            </w:r>
            <w:proofErr w:type="spellStart"/>
            <w:r w:rsidR="000A65B5" w:rsidRPr="005A37F4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>osoba</w:t>
            </w:r>
            <w:proofErr w:type="spellEnd"/>
            <w:r w:rsidR="000A65B5" w:rsidRPr="005A37F4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>/e:</w:t>
            </w:r>
          </w:p>
        </w:tc>
      </w:tr>
      <w:tr w:rsidR="006E2259" w:rsidRPr="00EE6488" w14:paraId="69C818B3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09C043A6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14:paraId="2FEFEB9B" w14:textId="77777777" w:rsidR="000A65B5" w:rsidRPr="005A37F4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color w:val="006691"/>
                <w:sz w:val="20"/>
                <w:szCs w:val="20"/>
              </w:rPr>
              <w:drawing>
                <wp:inline distT="0" distB="0" distL="0" distR="0" wp14:anchorId="09BF6D41" wp14:editId="0FCF1A20">
                  <wp:extent cx="527050" cy="546100"/>
                  <wp:effectExtent l="0" t="0" r="6350" b="6350"/>
                  <wp:docPr id="2" name="Picture 2" descr="++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++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9" w:type="dxa"/>
            <w:shd w:val="clear" w:color="auto" w:fill="9CC2E5"/>
            <w:vAlign w:val="center"/>
          </w:tcPr>
          <w:p w14:paraId="222E6AE8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00"/>
                <w:sz w:val="20"/>
                <w:szCs w:val="20"/>
              </w:rPr>
            </w:pP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Ime</w:t>
            </w:r>
            <w:proofErr w:type="spellEnd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</w:t>
            </w:r>
            <w:proofErr w:type="spellEnd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prezime</w:t>
            </w:r>
            <w:proofErr w:type="spellEnd"/>
          </w:p>
        </w:tc>
      </w:tr>
      <w:tr w:rsidR="003D7EFC" w:rsidRPr="00EE6488" w14:paraId="6CCFB779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3C6883BD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1092B50B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67381021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3E248BB2" w14:textId="77777777" w:rsidTr="006E2259">
        <w:trPr>
          <w:trHeight w:val="170"/>
        </w:trPr>
        <w:tc>
          <w:tcPr>
            <w:tcW w:w="4535" w:type="dxa"/>
            <w:vMerge/>
            <w:shd w:val="clear" w:color="auto" w:fill="DEEAF6"/>
            <w:vAlign w:val="center"/>
          </w:tcPr>
          <w:p w14:paraId="77BE95F7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DEEAF6"/>
            <w:vAlign w:val="center"/>
          </w:tcPr>
          <w:p w14:paraId="658C0C0E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48B76182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3D7EFC" w:rsidRPr="00EE6488" w14:paraId="422CE336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1B1012D8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52AFA084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36ADBCB3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1E59AC4D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4F1573B2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05044EC8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114EFD57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</w:t>
            </w:r>
            <w:proofErr w:type="spellEnd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telefon</w:t>
            </w:r>
            <w:proofErr w:type="spellEnd"/>
          </w:p>
        </w:tc>
      </w:tr>
      <w:tr w:rsidR="003D7EFC" w:rsidRPr="00EE6488" w14:paraId="649D2C8B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7133DA90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6D54C949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68BAE2D6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5D9D2817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7CC2B38C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14:paraId="546F0702" w14:textId="77777777" w:rsidR="000A65B5" w:rsidRPr="00F91983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drawing>
                <wp:inline distT="0" distB="0" distL="0" distR="0" wp14:anchorId="172A0A5B" wp14:editId="42DBF889">
                  <wp:extent cx="514350" cy="546100"/>
                  <wp:effectExtent l="0" t="0" r="0" b="6350"/>
                  <wp:docPr id="3" name="Picture 3" descr="++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++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9" w:type="dxa"/>
            <w:shd w:val="clear" w:color="auto" w:fill="9CC2E5"/>
            <w:vAlign w:val="center"/>
          </w:tcPr>
          <w:p w14:paraId="426CA906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Ime</w:t>
            </w:r>
            <w:proofErr w:type="spellEnd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</w:t>
            </w:r>
            <w:proofErr w:type="spellEnd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prezime</w:t>
            </w:r>
            <w:proofErr w:type="spellEnd"/>
          </w:p>
        </w:tc>
      </w:tr>
      <w:tr w:rsidR="003D7EFC" w:rsidRPr="00EE6488" w14:paraId="726CC8A6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7117DD2F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3B8D4451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3582B529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44CC01FC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525A7194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72C41C8B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68880245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3D7EFC" w:rsidRPr="00EE6488" w14:paraId="60D58BC1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6174F01E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5E2CAB5A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72B69095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563BCA01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7B5F4D0B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121B8859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454A80CB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</w:t>
            </w:r>
            <w:proofErr w:type="spellEnd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telefon</w:t>
            </w:r>
            <w:proofErr w:type="spellEnd"/>
          </w:p>
        </w:tc>
      </w:tr>
      <w:tr w:rsidR="003D7EFC" w:rsidRPr="00EE6488" w14:paraId="28719B02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4EC17589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6EC6D532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5CEDC37E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17886534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29545439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14:paraId="232FE6E6" w14:textId="77777777" w:rsidR="000A65B5" w:rsidRPr="00F91983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drawing>
                <wp:inline distT="0" distB="0" distL="0" distR="0" wp14:anchorId="0BDA7172" wp14:editId="563ED570">
                  <wp:extent cx="508000" cy="546100"/>
                  <wp:effectExtent l="0" t="0" r="6350" b="6350"/>
                  <wp:docPr id="4" name="Picture 4" descr="++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++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9" w:type="dxa"/>
            <w:shd w:val="clear" w:color="auto" w:fill="9CC2E5"/>
            <w:vAlign w:val="center"/>
          </w:tcPr>
          <w:p w14:paraId="7FB9D75F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Ime</w:t>
            </w:r>
            <w:proofErr w:type="spellEnd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</w:t>
            </w:r>
            <w:proofErr w:type="spellEnd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prezime</w:t>
            </w:r>
            <w:proofErr w:type="spellEnd"/>
          </w:p>
        </w:tc>
      </w:tr>
      <w:tr w:rsidR="003D7EFC" w:rsidRPr="00EE6488" w14:paraId="58B24AB9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669F41F2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06B1DAC0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7021B88F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58CC971F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4AE96FF3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7878A7D2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47CB2EBB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3D7EFC" w:rsidRPr="00EE6488" w14:paraId="12AC6424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3BCE5C46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76B6C55D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5CBE7C1E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34B6BCEB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7A8A795D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2D5EDF25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2BA359BF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</w:t>
            </w:r>
            <w:proofErr w:type="spellEnd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telefon</w:t>
            </w:r>
            <w:proofErr w:type="spellEnd"/>
          </w:p>
        </w:tc>
      </w:tr>
      <w:tr w:rsidR="006E2259" w:rsidRPr="00EE6488" w14:paraId="0FA9ABD1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617A569D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2D59BDAC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66CE33E4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6908C8F5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7B31194F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14:paraId="25A4E83B" w14:textId="77777777" w:rsidR="000A65B5" w:rsidRPr="00F91983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drawing>
                <wp:inline distT="0" distB="0" distL="0" distR="0" wp14:anchorId="438F1E47" wp14:editId="6489558B">
                  <wp:extent cx="508000" cy="546100"/>
                  <wp:effectExtent l="0" t="0" r="6350" b="6350"/>
                  <wp:docPr id="5" name="Picture 5" descr="++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++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6DF514" w14:textId="77777777" w:rsidR="000A65B5" w:rsidRPr="00F91983" w:rsidRDefault="000A65B5" w:rsidP="00C776AF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9CC2E5"/>
            <w:vAlign w:val="center"/>
          </w:tcPr>
          <w:p w14:paraId="0F5FCB59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Ime</w:t>
            </w:r>
            <w:proofErr w:type="spellEnd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</w:t>
            </w:r>
            <w:proofErr w:type="spellEnd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prezime</w:t>
            </w:r>
            <w:proofErr w:type="spellEnd"/>
          </w:p>
        </w:tc>
      </w:tr>
      <w:tr w:rsidR="006E2259" w:rsidRPr="00EE6488" w14:paraId="5FED376E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11123E9E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03F8DE30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7D70800C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7AFCD267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2A746688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4E8E34A4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40864B20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6E2259" w:rsidRPr="00EE6488" w14:paraId="6BF25ECF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5020BA12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8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128F19BC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16DB08EE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666719EC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4C2C2EEC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5610FA29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6459DC58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</w:t>
            </w:r>
            <w:proofErr w:type="spellEnd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telefon</w:t>
            </w:r>
            <w:proofErr w:type="spellEnd"/>
          </w:p>
        </w:tc>
      </w:tr>
      <w:tr w:rsidR="006E2259" w:rsidRPr="00F91983" w14:paraId="2B7EC58D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1C5A598A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5129BEB3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4985C260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E4700A" w:rsidRPr="00F91983" w14:paraId="05975A2B" w14:textId="77777777" w:rsidTr="006E2259">
        <w:trPr>
          <w:trHeight w:val="2154"/>
        </w:trPr>
        <w:tc>
          <w:tcPr>
            <w:tcW w:w="11059" w:type="dxa"/>
            <w:gridSpan w:val="3"/>
            <w:shd w:val="clear" w:color="auto" w:fill="F2F2F2"/>
            <w:vAlign w:val="center"/>
          </w:tcPr>
          <w:p w14:paraId="396D828C" w14:textId="77777777" w:rsidR="005E6904" w:rsidRPr="006E2259" w:rsidRDefault="00D46E24" w:rsidP="00B371BA">
            <w:pPr>
              <w:pStyle w:val="BasicParagraph"/>
              <w:jc w:val="center"/>
              <w:rPr>
                <w:rFonts w:ascii="Cambria" w:hAnsi="Cambria" w:cs="Arial"/>
                <w:b/>
                <w:color w:val="808080"/>
                <w:sz w:val="18"/>
                <w:szCs w:val="18"/>
              </w:rPr>
            </w:pPr>
            <w:r>
              <w:rPr>
                <w:rFonts w:ascii="Cambria" w:hAnsi="Cambria" w:cs="Arial"/>
                <w:b/>
                <w:noProof/>
                <w:color w:val="80808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3A3A7D7" wp14:editId="386A9DA0">
                      <wp:simplePos x="0" y="0"/>
                      <wp:positionH relativeFrom="column">
                        <wp:posOffset>2903855</wp:posOffset>
                      </wp:positionH>
                      <wp:positionV relativeFrom="page">
                        <wp:posOffset>7620</wp:posOffset>
                      </wp:positionV>
                      <wp:extent cx="1080135" cy="0"/>
                      <wp:effectExtent l="25400" t="24765" r="27940" b="2286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EB5287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28.65pt;margin-top:.6pt;width:85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" strokecolor="white" strokeweight="3pt">
                      <w10:wrap anchory="page"/>
                    </v:shape>
                  </w:pict>
                </mc:Fallback>
              </mc:AlternateContent>
            </w:r>
          </w:p>
          <w:p w14:paraId="393603E9" w14:textId="77777777" w:rsidR="005E6904" w:rsidRPr="006E2259" w:rsidRDefault="005E6904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pacing w:val="100"/>
                <w:sz w:val="22"/>
                <w:szCs w:val="18"/>
              </w:rPr>
            </w:pPr>
            <w:proofErr w:type="spellStart"/>
            <w:r w:rsidRPr="006E2259">
              <w:rPr>
                <w:rFonts w:ascii="Cambria" w:hAnsi="Cambria" w:cs="Arial"/>
                <w:b/>
                <w:color w:val="808080"/>
                <w:spacing w:val="100"/>
                <w:szCs w:val="20"/>
              </w:rPr>
              <w:t>Prijavna</w:t>
            </w:r>
            <w:proofErr w:type="spellEnd"/>
            <w:r w:rsidRPr="006E2259">
              <w:rPr>
                <w:rFonts w:ascii="Cambria" w:hAnsi="Cambria" w:cs="Arial"/>
                <w:b/>
                <w:color w:val="808080"/>
                <w:spacing w:val="100"/>
                <w:szCs w:val="20"/>
              </w:rPr>
              <w:t xml:space="preserve"> </w:t>
            </w:r>
            <w:proofErr w:type="spellStart"/>
            <w:r w:rsidRPr="006E2259">
              <w:rPr>
                <w:rFonts w:ascii="Cambria" w:hAnsi="Cambria" w:cs="Arial"/>
                <w:b/>
                <w:color w:val="808080"/>
                <w:spacing w:val="100"/>
                <w:szCs w:val="20"/>
              </w:rPr>
              <w:t>procedura</w:t>
            </w:r>
            <w:proofErr w:type="spellEnd"/>
          </w:p>
          <w:p w14:paraId="6840CD52" w14:textId="77777777" w:rsidR="005E6904" w:rsidRPr="006E2259" w:rsidRDefault="005E6904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z w:val="18"/>
                <w:szCs w:val="18"/>
              </w:rPr>
            </w:pPr>
          </w:p>
          <w:p w14:paraId="1911AE2A" w14:textId="77777777" w:rsidR="00E4700A" w:rsidRPr="005A37F4" w:rsidRDefault="00E4700A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6E2259">
              <w:rPr>
                <w:rFonts w:ascii="Cambria" w:hAnsi="Cambria" w:cs="Arial"/>
                <w:color w:val="808080"/>
                <w:sz w:val="18"/>
                <w:szCs w:val="18"/>
              </w:rPr>
              <w:t xml:space="preserve">•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Popunjeni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prijavni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list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treba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dostaviti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na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r w:rsidR="00D34E45">
              <w:rPr>
                <w:rFonts w:ascii="Cambria" w:hAnsi="Cambria" w:cs="Arial"/>
                <w:color w:val="808080"/>
                <w:sz w:val="22"/>
                <w:szCs w:val="22"/>
              </w:rPr>
              <w:t>e-mail</w:t>
            </w: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office@publicaktiv.com</w:t>
            </w:r>
          </w:p>
          <w:p w14:paraId="56533FE6" w14:textId="77777777" w:rsidR="00E4700A" w:rsidRPr="005A37F4" w:rsidRDefault="00E4700A" w:rsidP="005A37F4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• Po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prijemu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prijave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organizator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će</w:t>
            </w:r>
            <w:proofErr w:type="spellEnd"/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>dostaviti</w:t>
            </w:r>
            <w:proofErr w:type="spellEnd"/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>predračun</w:t>
            </w:r>
            <w:proofErr w:type="spellEnd"/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>za</w:t>
            </w:r>
            <w:proofErr w:type="spellEnd"/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>uplatu</w:t>
            </w:r>
            <w:proofErr w:type="spellEnd"/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>.</w:t>
            </w:r>
          </w:p>
          <w:p w14:paraId="52C72EB3" w14:textId="77777777" w:rsidR="00E4700A" w:rsidRPr="005A37F4" w:rsidRDefault="00E4700A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•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Izvršene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uplate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su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neopozive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.</w:t>
            </w:r>
          </w:p>
          <w:p w14:paraId="3E576231" w14:textId="555D13F0" w:rsidR="00E4700A" w:rsidRPr="005A37F4" w:rsidRDefault="00E4700A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•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Poslednji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rok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za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podnošenje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prijave</w:t>
            </w:r>
            <w:proofErr w:type="spellEnd"/>
            <w:r w:rsidR="00306832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4D402B">
              <w:rPr>
                <w:rFonts w:ascii="Cambria" w:hAnsi="Cambria" w:cs="Arial"/>
                <w:color w:val="808080"/>
                <w:sz w:val="22"/>
                <w:szCs w:val="22"/>
              </w:rPr>
              <w:t>i</w:t>
            </w:r>
            <w:proofErr w:type="spellEnd"/>
            <w:r w:rsidR="004D402B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4D402B">
              <w:rPr>
                <w:rFonts w:ascii="Cambria" w:hAnsi="Cambria" w:cs="Arial"/>
                <w:color w:val="808080"/>
                <w:sz w:val="22"/>
                <w:szCs w:val="22"/>
              </w:rPr>
              <w:t>uplatu</w:t>
            </w:r>
            <w:proofErr w:type="spellEnd"/>
            <w:r w:rsidR="004D402B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pod </w:t>
            </w:r>
            <w:proofErr w:type="spellStart"/>
            <w:r w:rsidR="004D402B">
              <w:rPr>
                <w:rFonts w:ascii="Cambria" w:hAnsi="Cambria" w:cs="Arial"/>
                <w:color w:val="808080"/>
                <w:sz w:val="22"/>
                <w:szCs w:val="22"/>
              </w:rPr>
              <w:t>ovim</w:t>
            </w:r>
            <w:proofErr w:type="spellEnd"/>
            <w:r w:rsidR="004D402B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4D402B">
              <w:rPr>
                <w:rFonts w:ascii="Cambria" w:hAnsi="Cambria" w:cs="Arial"/>
                <w:color w:val="808080"/>
                <w:sz w:val="22"/>
                <w:szCs w:val="22"/>
              </w:rPr>
              <w:t>uslovima</w:t>
            </w:r>
            <w:proofErr w:type="spellEnd"/>
            <w:r w:rsidR="004D402B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je </w:t>
            </w:r>
            <w:r w:rsidR="00035934">
              <w:rPr>
                <w:rFonts w:ascii="Cambria" w:hAnsi="Cambria" w:cs="Arial"/>
                <w:color w:val="808080"/>
                <w:sz w:val="22"/>
                <w:szCs w:val="22"/>
              </w:rPr>
              <w:t>16.11</w:t>
            </w:r>
            <w:r w:rsidR="00521B17">
              <w:rPr>
                <w:rFonts w:ascii="Cambria" w:hAnsi="Cambria" w:cs="Arial"/>
                <w:color w:val="808080"/>
                <w:sz w:val="22"/>
                <w:szCs w:val="22"/>
              </w:rPr>
              <w:t>.2020</w:t>
            </w: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.</w:t>
            </w:r>
          </w:p>
          <w:p w14:paraId="395ED17C" w14:textId="77777777" w:rsidR="005E6904" w:rsidRPr="006C4E55" w:rsidRDefault="005E6904" w:rsidP="00B371BA">
            <w:pPr>
              <w:pStyle w:val="BasicParagraph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371BA" w:rsidRPr="00F91983" w14:paraId="665570D5" w14:textId="77777777" w:rsidTr="006E2259">
        <w:trPr>
          <w:trHeight w:val="170"/>
        </w:trPr>
        <w:tc>
          <w:tcPr>
            <w:tcW w:w="11059" w:type="dxa"/>
            <w:gridSpan w:val="3"/>
            <w:shd w:val="clear" w:color="auto" w:fill="D9D9D9"/>
            <w:vAlign w:val="center"/>
          </w:tcPr>
          <w:p w14:paraId="1A6AC81D" w14:textId="77777777" w:rsidR="00827A0D" w:rsidRPr="006C4E55" w:rsidRDefault="00827A0D" w:rsidP="00B371BA">
            <w:pPr>
              <w:pStyle w:val="Zaglavljestranice"/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</w:p>
          <w:p w14:paraId="0D8BC59F" w14:textId="77777777" w:rsidR="00307EBB" w:rsidRPr="00AF2E39" w:rsidRDefault="00AF2E39" w:rsidP="00B371BA">
            <w:pPr>
              <w:pStyle w:val="Zaglavljestranice"/>
              <w:jc w:val="center"/>
              <w:rPr>
                <w:rFonts w:ascii="Cambria" w:hAnsi="Cambria" w:cs="Arial"/>
                <w:b/>
                <w:color w:val="006691"/>
                <w:sz w:val="20"/>
                <w:szCs w:val="20"/>
              </w:rPr>
            </w:pP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Public A</w:t>
            </w:r>
            <w:r w:rsidR="00307EBB"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 xml:space="preserve">ktiv </w:t>
            </w:r>
            <w:proofErr w:type="spellStart"/>
            <w:r w:rsidR="00307EBB"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d.o.o</w:t>
            </w:r>
            <w:proofErr w:type="spellEnd"/>
            <w:r w:rsidR="00307EBB"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. Beograd</w:t>
            </w:r>
          </w:p>
          <w:p w14:paraId="46292A5F" w14:textId="77777777" w:rsidR="00307EBB" w:rsidRPr="00AF2E39" w:rsidRDefault="00307EBB" w:rsidP="00B371BA">
            <w:pPr>
              <w:pStyle w:val="Zaglavljestranice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proofErr w:type="spellStart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Telefoni</w:t>
            </w:r>
            <w:proofErr w:type="spellEnd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+381 11 263 71 28 | +381 11 218 79 20 | +381 65 649 25 34</w:t>
            </w:r>
          </w:p>
          <w:p w14:paraId="344B4E89" w14:textId="77777777" w:rsidR="00307EBB" w:rsidRPr="00AF2E39" w:rsidRDefault="00307EBB" w:rsidP="00B371BA">
            <w:pPr>
              <w:pStyle w:val="Zaglavljestranice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proofErr w:type="spellStart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Adresa</w:t>
            </w:r>
            <w:proofErr w:type="spellEnd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</w:t>
            </w:r>
            <w:proofErr w:type="spellStart"/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>Braće</w:t>
            </w:r>
            <w:proofErr w:type="spellEnd"/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</w:t>
            </w:r>
            <w:proofErr w:type="spellStart"/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>Jugovića</w:t>
            </w:r>
            <w:proofErr w:type="spellEnd"/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2a, 11000 Beograd</w:t>
            </w:r>
          </w:p>
          <w:p w14:paraId="4810B74F" w14:textId="77777777" w:rsidR="00307EBB" w:rsidRPr="00AF2E39" w:rsidRDefault="00307EBB" w:rsidP="00B371BA">
            <w:pPr>
              <w:pStyle w:val="Zaglavljestranice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PIB: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105342328 | </w:t>
            </w:r>
            <w:proofErr w:type="spellStart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Matični</w:t>
            </w:r>
            <w:proofErr w:type="spellEnd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 xml:space="preserve"> </w:t>
            </w:r>
            <w:proofErr w:type="spellStart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broj</w:t>
            </w:r>
            <w:proofErr w:type="spellEnd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20362014 | </w:t>
            </w:r>
            <w:proofErr w:type="spellStart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Šifra</w:t>
            </w:r>
            <w:proofErr w:type="spellEnd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 xml:space="preserve"> </w:t>
            </w:r>
            <w:proofErr w:type="spellStart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delatnosti</w:t>
            </w:r>
            <w:proofErr w:type="spellEnd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7022</w:t>
            </w:r>
            <w:r w:rsidR="004978DC"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| </w:t>
            </w:r>
            <w:proofErr w:type="spellStart"/>
            <w:r w:rsidR="00AF2E39"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Tekući</w:t>
            </w:r>
            <w:proofErr w:type="spellEnd"/>
            <w:r w:rsidR="00AF2E39"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 xml:space="preserve"> </w:t>
            </w:r>
            <w:proofErr w:type="spellStart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račun</w:t>
            </w:r>
            <w:proofErr w:type="spellEnd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205-125811-82</w:t>
            </w:r>
          </w:p>
          <w:p w14:paraId="44552DDC" w14:textId="77777777" w:rsidR="004978DC" w:rsidRPr="00D34E45" w:rsidRDefault="00A65B21" w:rsidP="00B371BA">
            <w:pPr>
              <w:pStyle w:val="Zaglavljestranice"/>
              <w:jc w:val="center"/>
              <w:rPr>
                <w:rFonts w:ascii="Cambria" w:hAnsi="Cambria" w:cs="Arial"/>
                <w:b/>
                <w:color w:val="006691"/>
                <w:sz w:val="20"/>
                <w:szCs w:val="20"/>
              </w:rPr>
            </w:pPr>
            <w:hyperlink r:id="rId13" w:history="1">
              <w:r w:rsidR="00827A0D" w:rsidRPr="00D34E45">
                <w:rPr>
                  <w:rStyle w:val="Hiperveza"/>
                  <w:rFonts w:ascii="Cambria" w:hAnsi="Cambria" w:cs="Arial"/>
                  <w:b/>
                  <w:color w:val="006691"/>
                  <w:sz w:val="20"/>
                  <w:szCs w:val="20"/>
                  <w:u w:val="none"/>
                </w:rPr>
                <w:t>www.publicaktiv.com</w:t>
              </w:r>
            </w:hyperlink>
            <w:r w:rsidR="00827A0D" w:rsidRPr="00D34E45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 xml:space="preserve"> </w:t>
            </w:r>
            <w:r w:rsidR="00827A0D" w:rsidRPr="00D34E45">
              <w:rPr>
                <w:rFonts w:ascii="Cambria" w:hAnsi="Cambria" w:cs="Arial"/>
                <w:color w:val="006691"/>
                <w:sz w:val="20"/>
                <w:szCs w:val="20"/>
              </w:rPr>
              <w:t xml:space="preserve">| </w:t>
            </w:r>
            <w:hyperlink r:id="rId14" w:history="1">
              <w:r w:rsidR="00827A0D" w:rsidRPr="00D34E45">
                <w:rPr>
                  <w:rStyle w:val="Hiperveza"/>
                  <w:rFonts w:ascii="Cambria" w:hAnsi="Cambria" w:cs="Arial"/>
                  <w:b/>
                  <w:color w:val="006691"/>
                  <w:sz w:val="20"/>
                  <w:szCs w:val="20"/>
                  <w:u w:val="none"/>
                </w:rPr>
                <w:t>office@publicaktiv.com</w:t>
              </w:r>
            </w:hyperlink>
          </w:p>
          <w:p w14:paraId="12CD3ACC" w14:textId="77777777" w:rsidR="00C776AF" w:rsidRPr="006C4E55" w:rsidRDefault="00C776AF" w:rsidP="00B371BA">
            <w:pPr>
              <w:pStyle w:val="Zaglavljestranice"/>
              <w:jc w:val="center"/>
              <w:rPr>
                <w:rFonts w:ascii="Cambria" w:hAnsi="Cambria" w:cs="Arial"/>
                <w:b/>
                <w:color w:val="FFFFFF"/>
                <w:sz w:val="16"/>
                <w:szCs w:val="16"/>
              </w:rPr>
            </w:pPr>
          </w:p>
        </w:tc>
      </w:tr>
    </w:tbl>
    <w:p w14:paraId="76D69B94" w14:textId="77777777" w:rsidR="00E4700A" w:rsidRPr="00E4700A" w:rsidRDefault="00E4700A" w:rsidP="004978DC">
      <w:pPr>
        <w:rPr>
          <w:rFonts w:ascii="Arial" w:hAnsi="Arial" w:cs="Arial"/>
          <w:sz w:val="20"/>
          <w:szCs w:val="20"/>
        </w:rPr>
      </w:pPr>
    </w:p>
    <w:sectPr w:rsidR="00E4700A" w:rsidRPr="00E4700A" w:rsidSect="003C6029">
      <w:pgSz w:w="11907" w:h="16840" w:code="9"/>
      <w:pgMar w:top="567" w:right="567" w:bottom="567" w:left="567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8D5D0D" w14:textId="77777777" w:rsidR="00A65B21" w:rsidRDefault="00A65B21" w:rsidP="00055B8A">
      <w:pPr>
        <w:spacing w:after="0" w:line="240" w:lineRule="auto"/>
      </w:pPr>
      <w:r>
        <w:separator/>
      </w:r>
    </w:p>
  </w:endnote>
  <w:endnote w:type="continuationSeparator" w:id="0">
    <w:p w14:paraId="35C4B7BA" w14:textId="77777777" w:rsidR="00A65B21" w:rsidRDefault="00A65B21" w:rsidP="0005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DAFC6" w14:textId="77777777" w:rsidR="00A65B21" w:rsidRDefault="00A65B21" w:rsidP="00055B8A">
      <w:pPr>
        <w:spacing w:after="0" w:line="240" w:lineRule="auto"/>
      </w:pPr>
      <w:r>
        <w:separator/>
      </w:r>
    </w:p>
  </w:footnote>
  <w:footnote w:type="continuationSeparator" w:id="0">
    <w:p w14:paraId="25FFBC5C" w14:textId="77777777" w:rsidR="00A65B21" w:rsidRDefault="00A65B21" w:rsidP="00055B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1BE"/>
    <w:rsid w:val="00013322"/>
    <w:rsid w:val="00035934"/>
    <w:rsid w:val="00054044"/>
    <w:rsid w:val="00055B8A"/>
    <w:rsid w:val="000A65B5"/>
    <w:rsid w:val="000B5AAD"/>
    <w:rsid w:val="000C0B89"/>
    <w:rsid w:val="00120310"/>
    <w:rsid w:val="00135868"/>
    <w:rsid w:val="00150493"/>
    <w:rsid w:val="00181D72"/>
    <w:rsid w:val="00186227"/>
    <w:rsid w:val="001A311A"/>
    <w:rsid w:val="001D00D2"/>
    <w:rsid w:val="001D4300"/>
    <w:rsid w:val="001E17C3"/>
    <w:rsid w:val="001F6B57"/>
    <w:rsid w:val="001F7089"/>
    <w:rsid w:val="002225FA"/>
    <w:rsid w:val="0028514D"/>
    <w:rsid w:val="002A6360"/>
    <w:rsid w:val="002B214C"/>
    <w:rsid w:val="00306832"/>
    <w:rsid w:val="00307EBB"/>
    <w:rsid w:val="003B61BE"/>
    <w:rsid w:val="003C6029"/>
    <w:rsid w:val="003D6265"/>
    <w:rsid w:val="003D7EFC"/>
    <w:rsid w:val="004322F5"/>
    <w:rsid w:val="00476936"/>
    <w:rsid w:val="004978DC"/>
    <w:rsid w:val="004B1363"/>
    <w:rsid w:val="004D0431"/>
    <w:rsid w:val="004D402B"/>
    <w:rsid w:val="0050190F"/>
    <w:rsid w:val="00514BEF"/>
    <w:rsid w:val="00521B17"/>
    <w:rsid w:val="00541262"/>
    <w:rsid w:val="005A37F4"/>
    <w:rsid w:val="005C434E"/>
    <w:rsid w:val="005E6904"/>
    <w:rsid w:val="0060132D"/>
    <w:rsid w:val="0061039E"/>
    <w:rsid w:val="00652A77"/>
    <w:rsid w:val="00654CC0"/>
    <w:rsid w:val="006823E2"/>
    <w:rsid w:val="0068478F"/>
    <w:rsid w:val="006C4DCE"/>
    <w:rsid w:val="006C4E55"/>
    <w:rsid w:val="006E2259"/>
    <w:rsid w:val="00701518"/>
    <w:rsid w:val="007032C5"/>
    <w:rsid w:val="00707048"/>
    <w:rsid w:val="0071355A"/>
    <w:rsid w:val="00721240"/>
    <w:rsid w:val="007B68F6"/>
    <w:rsid w:val="007E354A"/>
    <w:rsid w:val="00827A0D"/>
    <w:rsid w:val="00832A88"/>
    <w:rsid w:val="008556CE"/>
    <w:rsid w:val="00896367"/>
    <w:rsid w:val="008E24FA"/>
    <w:rsid w:val="009616AA"/>
    <w:rsid w:val="009C0E9C"/>
    <w:rsid w:val="00A65B21"/>
    <w:rsid w:val="00A70A36"/>
    <w:rsid w:val="00AA370D"/>
    <w:rsid w:val="00AF2E39"/>
    <w:rsid w:val="00AF47A6"/>
    <w:rsid w:val="00B01809"/>
    <w:rsid w:val="00B17B59"/>
    <w:rsid w:val="00B24A3C"/>
    <w:rsid w:val="00B371BA"/>
    <w:rsid w:val="00B60AED"/>
    <w:rsid w:val="00BC286F"/>
    <w:rsid w:val="00BF643F"/>
    <w:rsid w:val="00C03C00"/>
    <w:rsid w:val="00C458B3"/>
    <w:rsid w:val="00C776AF"/>
    <w:rsid w:val="00CB3233"/>
    <w:rsid w:val="00CF41DF"/>
    <w:rsid w:val="00D02932"/>
    <w:rsid w:val="00D07BC9"/>
    <w:rsid w:val="00D13115"/>
    <w:rsid w:val="00D34E45"/>
    <w:rsid w:val="00D377A8"/>
    <w:rsid w:val="00D44CB8"/>
    <w:rsid w:val="00D46E24"/>
    <w:rsid w:val="00DC0DFE"/>
    <w:rsid w:val="00DC3157"/>
    <w:rsid w:val="00DD0BE2"/>
    <w:rsid w:val="00E4700A"/>
    <w:rsid w:val="00E83F09"/>
    <w:rsid w:val="00E840FC"/>
    <w:rsid w:val="00EC76A7"/>
    <w:rsid w:val="00EE6488"/>
    <w:rsid w:val="00F446C9"/>
    <w:rsid w:val="00F91983"/>
    <w:rsid w:val="00FA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AA7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055B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55B8A"/>
  </w:style>
  <w:style w:type="paragraph" w:styleId="Podnojestranice">
    <w:name w:val="footer"/>
    <w:basedOn w:val="Normal"/>
    <w:link w:val="PodnojestraniceChar"/>
    <w:uiPriority w:val="99"/>
    <w:unhideWhenUsed/>
    <w:rsid w:val="00055B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55B8A"/>
  </w:style>
  <w:style w:type="character" w:styleId="Hiperveza">
    <w:name w:val="Hyperlink"/>
    <w:uiPriority w:val="99"/>
    <w:unhideWhenUsed/>
    <w:rsid w:val="00BC286F"/>
    <w:rPr>
      <w:color w:val="0563C1"/>
      <w:u w:val="single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896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link w:val="Tekstubaloniu"/>
    <w:uiPriority w:val="99"/>
    <w:semiHidden/>
    <w:rsid w:val="00896367"/>
    <w:rPr>
      <w:rFonts w:ascii="Segoe UI" w:hAnsi="Segoe UI" w:cs="Segoe UI"/>
      <w:sz w:val="18"/>
      <w:szCs w:val="18"/>
    </w:rPr>
  </w:style>
  <w:style w:type="table" w:styleId="Koordinatnamreatabele">
    <w:name w:val="Table Grid"/>
    <w:basedOn w:val="Normalnatabela"/>
    <w:uiPriority w:val="39"/>
    <w:rsid w:val="003C6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E4700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055B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55B8A"/>
  </w:style>
  <w:style w:type="paragraph" w:styleId="Podnojestranice">
    <w:name w:val="footer"/>
    <w:basedOn w:val="Normal"/>
    <w:link w:val="PodnojestraniceChar"/>
    <w:uiPriority w:val="99"/>
    <w:unhideWhenUsed/>
    <w:rsid w:val="00055B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55B8A"/>
  </w:style>
  <w:style w:type="character" w:styleId="Hiperveza">
    <w:name w:val="Hyperlink"/>
    <w:uiPriority w:val="99"/>
    <w:unhideWhenUsed/>
    <w:rsid w:val="00BC286F"/>
    <w:rPr>
      <w:color w:val="0563C1"/>
      <w:u w:val="single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896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link w:val="Tekstubaloniu"/>
    <w:uiPriority w:val="99"/>
    <w:semiHidden/>
    <w:rsid w:val="00896367"/>
    <w:rPr>
      <w:rFonts w:ascii="Segoe UI" w:hAnsi="Segoe UI" w:cs="Segoe UI"/>
      <w:sz w:val="18"/>
      <w:szCs w:val="18"/>
    </w:rPr>
  </w:style>
  <w:style w:type="table" w:styleId="Koordinatnamreatabele">
    <w:name w:val="Table Grid"/>
    <w:basedOn w:val="Normalnatabela"/>
    <w:uiPriority w:val="39"/>
    <w:rsid w:val="003C6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E4700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ublicaktiv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office@publicaktiv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ktiv\Downloads\Prijava%20proba%20%20-%20A%20(1).dot" TargetMode="Externa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4D7ED-10F8-49F7-85C0-6E643E271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Prijava proba  - A (1)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JP "Službeni glasnik"</Company>
  <LinksUpToDate>false</LinksUpToDate>
  <CharactersWithSpaces>1116</CharactersWithSpaces>
  <SharedDoc>false</SharedDoc>
  <HLinks>
    <vt:vector size="12" baseType="variant">
      <vt:variant>
        <vt:i4>7405659</vt:i4>
      </vt:variant>
      <vt:variant>
        <vt:i4>3</vt:i4>
      </vt:variant>
      <vt:variant>
        <vt:i4>0</vt:i4>
      </vt:variant>
      <vt:variant>
        <vt:i4>5</vt:i4>
      </vt:variant>
      <vt:variant>
        <vt:lpwstr>mailto:office@publicaktiv.com</vt:lpwstr>
      </vt:variant>
      <vt:variant>
        <vt:lpwstr/>
      </vt:variant>
      <vt:variant>
        <vt:i4>3997801</vt:i4>
      </vt:variant>
      <vt:variant>
        <vt:i4>0</vt:i4>
      </vt:variant>
      <vt:variant>
        <vt:i4>0</vt:i4>
      </vt:variant>
      <vt:variant>
        <vt:i4>5</vt:i4>
      </vt:variant>
      <vt:variant>
        <vt:lpwstr>http://www.publicaktiv.com/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paktiv</dc:creator>
  <cp:lastModifiedBy>Korisnik</cp:lastModifiedBy>
  <cp:revision>3</cp:revision>
  <cp:lastPrinted>2019-12-23T13:45:00Z</cp:lastPrinted>
  <dcterms:created xsi:type="dcterms:W3CDTF">2020-11-10T09:27:00Z</dcterms:created>
  <dcterms:modified xsi:type="dcterms:W3CDTF">2020-11-10T09:27:00Z</dcterms:modified>
</cp:coreProperties>
</file>