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9" w:type="dxa"/>
        <w:tblLook w:val="04A0" w:firstRow="1" w:lastRow="0" w:firstColumn="1" w:lastColumn="0" w:noHBand="0" w:noVBand="1"/>
      </w:tblPr>
      <w:tblGrid>
        <w:gridCol w:w="4535"/>
        <w:gridCol w:w="1195"/>
        <w:gridCol w:w="5329"/>
      </w:tblGrid>
      <w:tr w:rsidR="003D7EFC" w:rsidRPr="00F91983" w14:paraId="3F057AFC" w14:textId="77777777" w:rsidTr="006E2259">
        <w:trPr>
          <w:trHeight w:val="1020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1E5953B2" w14:textId="77777777" w:rsidR="00307EBB" w:rsidRPr="006C4E55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val="sr-Latn-CS" w:eastAsia="sr-Latn-CS"/>
              </w:rPr>
              <w:drawing>
                <wp:inline distT="0" distB="0" distL="0" distR="0" wp14:anchorId="221B74CE" wp14:editId="125CB604">
                  <wp:extent cx="1981200" cy="1981200"/>
                  <wp:effectExtent l="0" t="0" r="0" b="0"/>
                  <wp:docPr id="1" name="Picture 1" descr="PublicAktiv-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Aktiv-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03BE851E" w14:textId="492D6ACE" w:rsidR="00307EBB" w:rsidRPr="009C0E9C" w:rsidRDefault="00307EBB" w:rsidP="009C0E9C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56"/>
                <w:szCs w:val="18"/>
                <w:lang w:val="sr-Latn-RS"/>
              </w:rPr>
            </w:pPr>
            <w:r w:rsidRPr="006E2259">
              <w:rPr>
                <w:rFonts w:ascii="Cambria" w:hAnsi="Cambria" w:cs="Arial"/>
                <w:b/>
                <w:color w:val="808080"/>
                <w:sz w:val="56"/>
                <w:szCs w:val="18"/>
                <w:lang w:val="sr-Latn-RS"/>
              </w:rPr>
              <w:t>Prijava</w:t>
            </w:r>
            <w:r w:rsidR="009C0E9C">
              <w:rPr>
                <w:rFonts w:ascii="Cambria" w:hAnsi="Cambria" w:cs="Arial"/>
                <w:b/>
                <w:color w:val="808080"/>
                <w:sz w:val="56"/>
                <w:szCs w:val="18"/>
                <w:lang w:val="sr-Latn-RS"/>
              </w:rPr>
              <w:t xml:space="preserve">  </w:t>
            </w:r>
            <w:r w:rsidRPr="006E2259">
              <w:rPr>
                <w:rFonts w:ascii="Cambria" w:hAnsi="Cambria" w:cs="Arial"/>
                <w:b/>
                <w:color w:val="808080"/>
                <w:sz w:val="36"/>
                <w:szCs w:val="18"/>
                <w:lang w:val="sr-Latn-RS"/>
              </w:rPr>
              <w:t xml:space="preserve"> </w:t>
            </w:r>
          </w:p>
        </w:tc>
      </w:tr>
      <w:tr w:rsidR="003D7EFC" w:rsidRPr="00F91983" w14:paraId="0151F6C0" w14:textId="77777777" w:rsidTr="006E2259">
        <w:trPr>
          <w:trHeight w:val="1361"/>
        </w:trPr>
        <w:tc>
          <w:tcPr>
            <w:tcW w:w="4535" w:type="dxa"/>
            <w:vMerge/>
            <w:shd w:val="clear" w:color="auto" w:fill="F2F2F2"/>
            <w:vAlign w:val="center"/>
          </w:tcPr>
          <w:p w14:paraId="504BDA08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08F83F80" w14:textId="02DCFA85" w:rsidR="00150493" w:rsidRPr="00150493" w:rsidRDefault="00AC30F8" w:rsidP="00521B17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32"/>
                <w:szCs w:val="32"/>
                <w:lang w:val="sr-Latn-RS"/>
              </w:rPr>
            </w:pPr>
            <w:r>
              <w:rPr>
                <w:rFonts w:ascii="Cambria" w:hAnsi="Cambria" w:cs="Arial"/>
                <w:b/>
                <w:color w:val="808080"/>
                <w:sz w:val="32"/>
                <w:szCs w:val="32"/>
                <w:lang w:val="sr-Latn-RS"/>
              </w:rPr>
              <w:t>WEBINAR</w:t>
            </w:r>
            <w:r w:rsidR="00150493" w:rsidRPr="00150493">
              <w:rPr>
                <w:rFonts w:ascii="Cambria" w:hAnsi="Cambria" w:cs="Arial"/>
                <w:b/>
                <w:color w:val="808080"/>
                <w:sz w:val="32"/>
                <w:szCs w:val="32"/>
                <w:lang w:val="sr-Latn-RS"/>
              </w:rPr>
              <w:t xml:space="preserve"> ZA </w:t>
            </w:r>
            <w:r w:rsidR="001A0516">
              <w:rPr>
                <w:rFonts w:ascii="Cambria" w:hAnsi="Cambria" w:cs="Arial"/>
                <w:b/>
                <w:color w:val="808080"/>
                <w:sz w:val="32"/>
                <w:szCs w:val="32"/>
                <w:lang w:val="sr-Latn-RS"/>
              </w:rPr>
              <w:t>NARUČIOCE</w:t>
            </w:r>
          </w:p>
          <w:p w14:paraId="7D359BEB" w14:textId="77777777" w:rsidR="00013322" w:rsidRDefault="00013322" w:rsidP="00521B17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36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36"/>
                <w:szCs w:val="20"/>
              </w:rPr>
              <w:t>RAD</w:t>
            </w:r>
            <w:r w:rsidR="007032C5">
              <w:rPr>
                <w:rFonts w:ascii="Cambria" w:hAnsi="Cambria" w:cs="Arial"/>
                <w:b/>
                <w:color w:val="006691"/>
                <w:sz w:val="36"/>
                <w:szCs w:val="20"/>
              </w:rPr>
              <w:t xml:space="preserve"> NA NOVOM</w:t>
            </w:r>
            <w:r w:rsidR="00150493">
              <w:rPr>
                <w:rFonts w:ascii="Cambria" w:hAnsi="Cambria" w:cs="Arial"/>
                <w:b/>
                <w:color w:val="006691"/>
                <w:sz w:val="36"/>
                <w:szCs w:val="20"/>
              </w:rPr>
              <w:t xml:space="preserve"> PORTALU </w:t>
            </w:r>
          </w:p>
          <w:p w14:paraId="36A8B5C4" w14:textId="1D526691" w:rsidR="00307EBB" w:rsidRPr="005A37F4" w:rsidRDefault="00150493" w:rsidP="00521B17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36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36"/>
                <w:szCs w:val="20"/>
              </w:rPr>
              <w:t xml:space="preserve">JAVNIH </w:t>
            </w:r>
            <w:r w:rsidR="002A6360">
              <w:rPr>
                <w:rFonts w:ascii="Cambria" w:hAnsi="Cambria" w:cs="Arial"/>
                <w:b/>
                <w:color w:val="006691"/>
                <w:sz w:val="36"/>
                <w:szCs w:val="20"/>
              </w:rPr>
              <w:t xml:space="preserve">NABAVKI </w:t>
            </w:r>
          </w:p>
        </w:tc>
      </w:tr>
      <w:tr w:rsidR="003D7EFC" w:rsidRPr="00F91983" w14:paraId="7212F85B" w14:textId="77777777" w:rsidTr="006E2259">
        <w:trPr>
          <w:trHeight w:val="510"/>
        </w:trPr>
        <w:tc>
          <w:tcPr>
            <w:tcW w:w="4535" w:type="dxa"/>
            <w:vMerge/>
            <w:shd w:val="clear" w:color="auto" w:fill="F2F2F2"/>
            <w:vAlign w:val="center"/>
          </w:tcPr>
          <w:p w14:paraId="4073CF5C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35E6CB53" w14:textId="4E20840D" w:rsidR="00307EBB" w:rsidRPr="006E2259" w:rsidRDefault="004C6446" w:rsidP="004C6446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24"/>
                <w:szCs w:val="20"/>
              </w:rPr>
            </w:pPr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29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.</w:t>
            </w:r>
            <w:r w:rsidR="00B74863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 </w:t>
            </w:r>
            <w:r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mart</w:t>
            </w:r>
            <w:r w:rsidR="000D7265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 xml:space="preserve"> 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20</w:t>
            </w:r>
            <w:r w:rsidR="00670063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21</w:t>
            </w:r>
            <w:r w:rsidR="00307EBB" w:rsidRPr="006E2259">
              <w:rPr>
                <w:rFonts w:ascii="Cambria" w:hAnsi="Cambria" w:cs="Arial"/>
                <w:b/>
                <w:color w:val="808080"/>
                <w:sz w:val="24"/>
                <w:szCs w:val="20"/>
              </w:rPr>
              <w:t>.</w:t>
            </w:r>
          </w:p>
        </w:tc>
      </w:tr>
      <w:tr w:rsidR="003D7EFC" w:rsidRPr="00F91983" w14:paraId="17C2082C" w14:textId="77777777" w:rsidTr="006E2259">
        <w:trPr>
          <w:trHeight w:val="567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5CCEA6A7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Naziv firme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7B817A8A" w14:textId="77777777" w:rsidTr="006E2259">
              <w:trPr>
                <w:trHeight w:val="624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7EDC4E93" w14:textId="77777777" w:rsidR="006C4E55" w:rsidRDefault="006C4E5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64BF4B8C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19C2144D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45918AAA" w14:textId="77777777" w:rsidR="00DC0DFE" w:rsidRPr="006E2259" w:rsidRDefault="00DC0DFE" w:rsidP="00DC0DFE">
                  <w:pPr>
                    <w:spacing w:after="0" w:line="240" w:lineRule="auto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146F7B8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0A9A23CA" w14:textId="77777777" w:rsidR="000A65B5" w:rsidRPr="006E2259" w:rsidRDefault="000A65B5" w:rsidP="006C4E5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Adresa</w:t>
            </w:r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i mesto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86D65F7" w14:textId="77777777" w:rsidTr="006E2259">
              <w:trPr>
                <w:trHeight w:val="1077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565BBCF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7ED6F7A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2ADA5E6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Telefon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06D3104F" w14:textId="77777777" w:rsidTr="006E2259">
              <w:tc>
                <w:tcPr>
                  <w:tcW w:w="4304" w:type="dxa"/>
                  <w:shd w:val="clear" w:color="auto" w:fill="FFFFFF"/>
                </w:tcPr>
                <w:p w14:paraId="16639EE2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6A254FC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3471B3FF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PIB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3C029A4C" w14:textId="77777777" w:rsidTr="006E2259">
              <w:tc>
                <w:tcPr>
                  <w:tcW w:w="4304" w:type="dxa"/>
                  <w:shd w:val="clear" w:color="auto" w:fill="FFFFFF"/>
                </w:tcPr>
                <w:p w14:paraId="0913146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AE61825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783928AB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MB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FD191F0" w14:textId="77777777" w:rsidTr="006E2259">
              <w:tc>
                <w:tcPr>
                  <w:tcW w:w="4304" w:type="dxa"/>
                  <w:shd w:val="clear" w:color="auto" w:fill="FFFFFF"/>
                </w:tcPr>
                <w:p w14:paraId="43DA112C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5D86C91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1AC9E25A" w14:textId="77777777" w:rsidR="000A65B5" w:rsidRPr="006E2259" w:rsidRDefault="00C458B3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KJS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9616AA" w:rsidRPr="006E2259" w14:paraId="092D2A7F" w14:textId="77777777" w:rsidTr="006E2259">
              <w:tc>
                <w:tcPr>
                  <w:tcW w:w="4304" w:type="dxa"/>
                  <w:shd w:val="clear" w:color="auto" w:fill="FFFFFF"/>
                </w:tcPr>
                <w:p w14:paraId="4DFD4AD8" w14:textId="77777777" w:rsidR="000A65B5" w:rsidRPr="006E2259" w:rsidRDefault="000A65B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</w:p>
              </w:tc>
            </w:tr>
          </w:tbl>
          <w:p w14:paraId="24C3FE70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14:paraId="0E04E04A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>Cena učešća u RSD</w:t>
            </w:r>
          </w:p>
          <w:p w14:paraId="6C1D22F0" w14:textId="357181C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24"/>
                <w:szCs w:val="24"/>
              </w:rPr>
            </w:pPr>
            <w:r w:rsidRPr="00EE6488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1</w:t>
            </w:r>
            <w:r w:rsidR="00AC30F8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2</w:t>
            </w:r>
            <w:r w:rsidRPr="00EE6488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.900,00 + PDV</w:t>
            </w:r>
          </w:p>
          <w:p w14:paraId="34D249E6" w14:textId="77777777" w:rsidR="006C4E55" w:rsidRPr="006C4E55" w:rsidRDefault="006C4E55" w:rsidP="00D377A8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2F2F2"/>
            <w:vAlign w:val="center"/>
          </w:tcPr>
          <w:p w14:paraId="0269C80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2F2ACB32" w14:textId="77777777" w:rsidR="000A65B5" w:rsidRPr="005A37F4" w:rsidRDefault="00D34E45" w:rsidP="00D34E45">
            <w:pPr>
              <w:spacing w:after="0" w:line="240" w:lineRule="auto"/>
              <w:rPr>
                <w:rFonts w:ascii="Cambria" w:hAnsi="Cambria" w:cs="Arial"/>
                <w:b/>
                <w:color w:val="006691"/>
                <w:sz w:val="28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           </w:t>
            </w:r>
            <w:r w:rsidR="000A65B5" w:rsidRPr="00FA69E2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Prijavljujem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r w:rsidR="000A65B5" w:rsidRPr="005A37F4">
              <w:rPr>
                <w:rFonts w:ascii="Cambria" w:hAnsi="Cambria" w:cs="Arial"/>
                <w:color w:val="006691"/>
                <w:sz w:val="28"/>
                <w:szCs w:val="20"/>
              </w:rPr>
              <w:t>___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osoba/e:</w:t>
            </w:r>
          </w:p>
        </w:tc>
      </w:tr>
      <w:tr w:rsidR="006E2259" w:rsidRPr="00EE6488" w14:paraId="69C818B3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09C043A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FEFEB9B" w14:textId="77777777" w:rsidR="000A65B5" w:rsidRPr="005A37F4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color w:val="006691"/>
                <w:sz w:val="20"/>
                <w:szCs w:val="20"/>
                <w:lang w:val="sr-Latn-CS" w:eastAsia="sr-Latn-CS"/>
              </w:rPr>
              <w:drawing>
                <wp:inline distT="0" distB="0" distL="0" distR="0" wp14:anchorId="09BF6D41" wp14:editId="0FCF1A20">
                  <wp:extent cx="527050" cy="546100"/>
                  <wp:effectExtent l="0" t="0" r="6350" b="6350"/>
                  <wp:docPr id="2" name="Picture 2" descr="++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++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222E6AE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0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14:paraId="6CCFB77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C6883B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092B50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7381021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E248BB2" w14:textId="77777777" w:rsidTr="006E2259">
        <w:trPr>
          <w:trHeight w:val="170"/>
        </w:trPr>
        <w:tc>
          <w:tcPr>
            <w:tcW w:w="4535" w:type="dxa"/>
            <w:vMerge/>
            <w:shd w:val="clear" w:color="auto" w:fill="DEEAF6"/>
            <w:vAlign w:val="center"/>
          </w:tcPr>
          <w:p w14:paraId="77BE95F7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DEEAF6"/>
            <w:vAlign w:val="center"/>
          </w:tcPr>
          <w:p w14:paraId="658C0C0E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8B76182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422CE33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B1012D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2AFA084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6ADBCB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E59AC4D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F1573B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5044EC8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114EFD57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3D7EFC" w:rsidRPr="00EE6488" w14:paraId="649D2C8B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33DA90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D54C94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8BAE2D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D9D281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CC2B38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546F0702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val="sr-Latn-CS" w:eastAsia="sr-Latn-CS"/>
              </w:rPr>
              <w:drawing>
                <wp:inline distT="0" distB="0" distL="0" distR="0" wp14:anchorId="172A0A5B" wp14:editId="42DBF889">
                  <wp:extent cx="514350" cy="546100"/>
                  <wp:effectExtent l="0" t="0" r="0" b="6350"/>
                  <wp:docPr id="3" name="Picture 3" descr="++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++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426CA90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14:paraId="726CC8A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17DD2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3B8D4451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582B52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44CC01F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525A7194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2C41C8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888024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60D58BC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4F01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E2CAB5A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2B6909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63BCA01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5F4D0B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1B885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54A80C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3D7EFC" w:rsidRPr="00EE6488" w14:paraId="28719B02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4EC1758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EC6D53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EDC37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7886534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954543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32FE6E6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val="sr-Latn-CS" w:eastAsia="sr-Latn-CS"/>
              </w:rPr>
              <w:drawing>
                <wp:inline distT="0" distB="0" distL="0" distR="0" wp14:anchorId="0BDA7172" wp14:editId="563ED570">
                  <wp:extent cx="508000" cy="546100"/>
                  <wp:effectExtent l="0" t="0" r="6350" b="6350"/>
                  <wp:docPr id="4" name="Picture 4" descr="++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++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7FB9D75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14:paraId="58B24AB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69F41F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6B1DAC0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021B88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8CC971F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AE96FF3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878A7D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7CB2EB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12AC6424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BCE5C4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6B6C55D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BE7C1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4B6BCEB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A8A795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EDF25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2BA359B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6E2259" w:rsidRPr="00EE6488" w14:paraId="0FA9ABD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A569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9BDAC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6CE33E4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908C8F5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31194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5A4E83B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val="sr-Latn-CS" w:eastAsia="sr-Latn-CS"/>
              </w:rPr>
              <w:drawing>
                <wp:inline distT="0" distB="0" distL="0" distR="0" wp14:anchorId="438F1E47" wp14:editId="6489558B">
                  <wp:extent cx="508000" cy="546100"/>
                  <wp:effectExtent l="0" t="0" r="6350" b="6350"/>
                  <wp:docPr id="5" name="Picture 5" descr="++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++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DF514" w14:textId="77777777" w:rsidR="000A65B5" w:rsidRPr="00F91983" w:rsidRDefault="000A65B5" w:rsidP="00C776A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9CC2E5"/>
            <w:vAlign w:val="center"/>
          </w:tcPr>
          <w:p w14:paraId="0F5FCB5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6E2259" w:rsidRPr="00EE6488" w14:paraId="5FED376E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1123E9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3F8DE3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D70800C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AFCD26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A74668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4E8E34A4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0864B20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6E2259" w:rsidRPr="00EE6488" w14:paraId="6BF25ECF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5020BA1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8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8F19BC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16DB08E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66719E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C2C2EE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610FA29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459DC5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6E2259" w:rsidRPr="00F91983" w14:paraId="2B7EC58D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C5A598A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129BEB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4985C26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4700A" w:rsidRPr="00F91983" w14:paraId="05975A2B" w14:textId="77777777" w:rsidTr="006E2259">
        <w:trPr>
          <w:trHeight w:val="2154"/>
        </w:trPr>
        <w:tc>
          <w:tcPr>
            <w:tcW w:w="11059" w:type="dxa"/>
            <w:gridSpan w:val="3"/>
            <w:shd w:val="clear" w:color="auto" w:fill="F2F2F2"/>
            <w:vAlign w:val="center"/>
          </w:tcPr>
          <w:p w14:paraId="396D828C" w14:textId="77777777" w:rsidR="005E6904" w:rsidRPr="006E2259" w:rsidRDefault="00D46E24" w:rsidP="00B371BA">
            <w:pPr>
              <w:pStyle w:val="BasicParagraph"/>
              <w:jc w:val="center"/>
              <w:rPr>
                <w:rFonts w:ascii="Cambria" w:hAnsi="Cambria" w:cs="Arial"/>
                <w:b/>
                <w:color w:val="80808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color w:val="808080"/>
                <w:sz w:val="20"/>
                <w:szCs w:val="20"/>
                <w:lang w:val="sr-Latn-CS" w:eastAsia="sr-Latn-C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A3A7D7" wp14:editId="386A9DA0">
                      <wp:simplePos x="0" y="0"/>
                      <wp:positionH relativeFrom="column">
                        <wp:posOffset>2903855</wp:posOffset>
                      </wp:positionH>
                      <wp:positionV relativeFrom="page">
                        <wp:posOffset>7620</wp:posOffset>
                      </wp:positionV>
                      <wp:extent cx="1080135" cy="0"/>
                      <wp:effectExtent l="25400" t="24765" r="27940" b="228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ADA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8.65pt;margin-top:.6pt;width:85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" strokecolor="white" strokeweight="3pt">
                      <w10:wrap anchory="page"/>
                    </v:shape>
                  </w:pict>
                </mc:Fallback>
              </mc:AlternateContent>
            </w:r>
          </w:p>
          <w:p w14:paraId="393603E9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pacing w:val="100"/>
                <w:sz w:val="22"/>
                <w:szCs w:val="18"/>
              </w:rPr>
            </w:pPr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Prijavna procedura</w:t>
            </w:r>
          </w:p>
          <w:p w14:paraId="6840CD52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18"/>
                <w:szCs w:val="18"/>
              </w:rPr>
            </w:pPr>
          </w:p>
          <w:p w14:paraId="1911AE2A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6E2259">
              <w:rPr>
                <w:rFonts w:ascii="Cambria" w:hAnsi="Cambria" w:cs="Arial"/>
                <w:color w:val="808080"/>
                <w:sz w:val="18"/>
                <w:szCs w:val="18"/>
              </w:rPr>
              <w:t xml:space="preserve">• 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Popunjeni prijavni list treba dostaviti na </w:t>
            </w:r>
            <w:r w:rsidR="00D34E45">
              <w:rPr>
                <w:rFonts w:ascii="Cambria" w:hAnsi="Cambria" w:cs="Arial"/>
                <w:color w:val="808080"/>
                <w:sz w:val="22"/>
                <w:szCs w:val="22"/>
              </w:rPr>
              <w:t>e-mail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office@publicaktiv.com</w:t>
            </w:r>
          </w:p>
          <w:p w14:paraId="56533FE6" w14:textId="77777777" w:rsidR="00E4700A" w:rsidRPr="005A37F4" w:rsidRDefault="00E4700A" w:rsidP="005A37F4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Po prijemu prijave organizator će</w:t>
            </w:r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dostaviti predračun za uplatu.</w:t>
            </w:r>
          </w:p>
          <w:p w14:paraId="52C72EB3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Izvršene uplate su neopozive.</w:t>
            </w:r>
          </w:p>
          <w:p w14:paraId="3E576231" w14:textId="2DF01F61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Poslednji rok za podnošenje prijave</w:t>
            </w:r>
            <w:r w:rsidR="00306832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i uplatu pod ovim uslovima je </w:t>
            </w:r>
            <w:r w:rsidR="004C6446">
              <w:rPr>
                <w:rFonts w:ascii="Cambria" w:hAnsi="Cambria" w:cs="Arial"/>
                <w:color w:val="808080"/>
                <w:sz w:val="22"/>
                <w:szCs w:val="22"/>
              </w:rPr>
              <w:t>26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  <w:r w:rsidR="004C6446">
              <w:rPr>
                <w:rFonts w:ascii="Cambria" w:hAnsi="Cambria" w:cs="Arial"/>
                <w:color w:val="808080"/>
                <w:sz w:val="22"/>
                <w:szCs w:val="22"/>
              </w:rPr>
              <w:t>3</w:t>
            </w:r>
            <w:r w:rsidR="00670063">
              <w:rPr>
                <w:rFonts w:ascii="Cambria" w:hAnsi="Cambria" w:cs="Arial"/>
                <w:color w:val="808080"/>
                <w:sz w:val="22"/>
                <w:szCs w:val="22"/>
              </w:rPr>
              <w:t>.2021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395ED17C" w14:textId="77777777" w:rsidR="005E6904" w:rsidRPr="006C4E55" w:rsidRDefault="005E6904" w:rsidP="00B371BA">
            <w:pPr>
              <w:pStyle w:val="BasicParagraph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371BA" w:rsidRPr="00F91983" w14:paraId="665570D5" w14:textId="77777777" w:rsidTr="006E2259">
        <w:trPr>
          <w:trHeight w:val="170"/>
        </w:trPr>
        <w:tc>
          <w:tcPr>
            <w:tcW w:w="11059" w:type="dxa"/>
            <w:gridSpan w:val="3"/>
            <w:shd w:val="clear" w:color="auto" w:fill="D9D9D9"/>
            <w:vAlign w:val="center"/>
          </w:tcPr>
          <w:p w14:paraId="1A6AC81D" w14:textId="77777777" w:rsidR="00827A0D" w:rsidRPr="006C4E55" w:rsidRDefault="00827A0D" w:rsidP="00B371BA">
            <w:pPr>
              <w:pStyle w:val="Header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  <w:p w14:paraId="0D8BC59F" w14:textId="77777777" w:rsidR="00307EBB" w:rsidRPr="00AF2E39" w:rsidRDefault="00AF2E39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Public A</w:t>
            </w:r>
            <w:r w:rsidR="00307EBB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ktiv d.o.o. Beograd</w:t>
            </w:r>
          </w:p>
          <w:p w14:paraId="46292A5F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Telefoni: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+381 11 263 71 28 | +381 11 218 79 20 | +381 65 649 25 34</w:t>
            </w:r>
          </w:p>
          <w:p w14:paraId="344B4E89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Adresa: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Braće Jugovića 2a, 11000 Beograd</w:t>
            </w:r>
          </w:p>
          <w:p w14:paraId="4810B74F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PIB: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105342328 |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Matični broj: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20362014 |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Šifra delatnosti: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7022</w:t>
            </w:r>
            <w:r w:rsidR="004978DC"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| </w:t>
            </w:r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Tekući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račun: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205-125811-82</w:t>
            </w:r>
          </w:p>
          <w:p w14:paraId="44552DDC" w14:textId="77777777" w:rsidR="004978DC" w:rsidRPr="00D34E45" w:rsidRDefault="00927D36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hyperlink r:id="rId12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www.publicaktiv.com</w:t>
              </w:r>
            </w:hyperlink>
            <w:r w:rsidR="00827A0D" w:rsidRPr="00D34E45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r w:rsidR="00827A0D" w:rsidRPr="00D34E45">
              <w:rPr>
                <w:rFonts w:ascii="Cambria" w:hAnsi="Cambria" w:cs="Arial"/>
                <w:color w:val="006691"/>
                <w:sz w:val="20"/>
                <w:szCs w:val="20"/>
              </w:rPr>
              <w:t xml:space="preserve">| </w:t>
            </w:r>
            <w:hyperlink r:id="rId13" w:history="1">
              <w:r w:rsidR="00827A0D"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office@publicaktiv.com</w:t>
              </w:r>
            </w:hyperlink>
          </w:p>
          <w:p w14:paraId="12CD3ACC" w14:textId="77777777" w:rsidR="00C776AF" w:rsidRPr="006C4E55" w:rsidRDefault="00C776AF" w:rsidP="00B371BA">
            <w:pPr>
              <w:pStyle w:val="Header"/>
              <w:jc w:val="center"/>
              <w:rPr>
                <w:rFonts w:ascii="Cambria" w:hAnsi="Cambria" w:cs="Arial"/>
                <w:b/>
                <w:color w:val="FFFFFF"/>
                <w:sz w:val="16"/>
                <w:szCs w:val="16"/>
              </w:rPr>
            </w:pPr>
          </w:p>
        </w:tc>
      </w:tr>
    </w:tbl>
    <w:p w14:paraId="76D69B94" w14:textId="77777777" w:rsidR="00E4700A" w:rsidRPr="00E4700A" w:rsidRDefault="00E4700A" w:rsidP="004978DC">
      <w:pPr>
        <w:rPr>
          <w:rFonts w:ascii="Arial" w:hAnsi="Arial" w:cs="Arial"/>
          <w:sz w:val="20"/>
          <w:szCs w:val="20"/>
        </w:rPr>
      </w:pPr>
    </w:p>
    <w:sectPr w:rsidR="00E4700A" w:rsidRPr="00E4700A" w:rsidSect="003C6029">
      <w:pgSz w:w="11907" w:h="16840" w:code="9"/>
      <w:pgMar w:top="567" w:right="567" w:bottom="567" w:left="56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AEDDB" w14:textId="77777777" w:rsidR="00927D36" w:rsidRDefault="00927D36" w:rsidP="00055B8A">
      <w:pPr>
        <w:spacing w:after="0" w:line="240" w:lineRule="auto"/>
      </w:pPr>
      <w:r>
        <w:separator/>
      </w:r>
    </w:p>
  </w:endnote>
  <w:endnote w:type="continuationSeparator" w:id="0">
    <w:p w14:paraId="3FF3CF54" w14:textId="77777777" w:rsidR="00927D36" w:rsidRDefault="00927D36" w:rsidP="0005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05CD0" w14:textId="77777777" w:rsidR="00927D36" w:rsidRDefault="00927D36" w:rsidP="00055B8A">
      <w:pPr>
        <w:spacing w:after="0" w:line="240" w:lineRule="auto"/>
      </w:pPr>
      <w:r>
        <w:separator/>
      </w:r>
    </w:p>
  </w:footnote>
  <w:footnote w:type="continuationSeparator" w:id="0">
    <w:p w14:paraId="52EA4C05" w14:textId="77777777" w:rsidR="00927D36" w:rsidRDefault="00927D36" w:rsidP="00055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BE"/>
    <w:rsid w:val="00001B93"/>
    <w:rsid w:val="00013322"/>
    <w:rsid w:val="000353C7"/>
    <w:rsid w:val="00054044"/>
    <w:rsid w:val="00055B8A"/>
    <w:rsid w:val="000A65B5"/>
    <w:rsid w:val="000B5AAD"/>
    <w:rsid w:val="000C0B89"/>
    <w:rsid w:val="000D7265"/>
    <w:rsid w:val="0011459F"/>
    <w:rsid w:val="00150493"/>
    <w:rsid w:val="00181D72"/>
    <w:rsid w:val="00186227"/>
    <w:rsid w:val="001A0516"/>
    <w:rsid w:val="001A311A"/>
    <w:rsid w:val="001D00D2"/>
    <w:rsid w:val="001E17C3"/>
    <w:rsid w:val="001F6B57"/>
    <w:rsid w:val="001F7089"/>
    <w:rsid w:val="002225FA"/>
    <w:rsid w:val="0028514D"/>
    <w:rsid w:val="002A6360"/>
    <w:rsid w:val="002B214C"/>
    <w:rsid w:val="002C20DF"/>
    <w:rsid w:val="00306832"/>
    <w:rsid w:val="00307EBB"/>
    <w:rsid w:val="003204D9"/>
    <w:rsid w:val="003908FB"/>
    <w:rsid w:val="003B61BE"/>
    <w:rsid w:val="003C6029"/>
    <w:rsid w:val="003D7EFC"/>
    <w:rsid w:val="00405DCC"/>
    <w:rsid w:val="004322F5"/>
    <w:rsid w:val="00476936"/>
    <w:rsid w:val="004978DC"/>
    <w:rsid w:val="004B1363"/>
    <w:rsid w:val="004C6446"/>
    <w:rsid w:val="004D0431"/>
    <w:rsid w:val="004D402B"/>
    <w:rsid w:val="0050190F"/>
    <w:rsid w:val="00514BEF"/>
    <w:rsid w:val="00521B17"/>
    <w:rsid w:val="00541262"/>
    <w:rsid w:val="00575F1F"/>
    <w:rsid w:val="005A36FD"/>
    <w:rsid w:val="005A37F4"/>
    <w:rsid w:val="005C434E"/>
    <w:rsid w:val="005E6904"/>
    <w:rsid w:val="0060132D"/>
    <w:rsid w:val="0061039E"/>
    <w:rsid w:val="00652A77"/>
    <w:rsid w:val="00654CC0"/>
    <w:rsid w:val="00670063"/>
    <w:rsid w:val="006823E2"/>
    <w:rsid w:val="0068478F"/>
    <w:rsid w:val="006C4DCE"/>
    <w:rsid w:val="006C4E55"/>
    <w:rsid w:val="006E2259"/>
    <w:rsid w:val="00701518"/>
    <w:rsid w:val="007032C5"/>
    <w:rsid w:val="00707048"/>
    <w:rsid w:val="0071355A"/>
    <w:rsid w:val="00721240"/>
    <w:rsid w:val="0073130A"/>
    <w:rsid w:val="007B68F6"/>
    <w:rsid w:val="007E354A"/>
    <w:rsid w:val="00827A0D"/>
    <w:rsid w:val="00832A88"/>
    <w:rsid w:val="008556CE"/>
    <w:rsid w:val="00896367"/>
    <w:rsid w:val="008E24FA"/>
    <w:rsid w:val="00927D36"/>
    <w:rsid w:val="009616AA"/>
    <w:rsid w:val="009C0E9C"/>
    <w:rsid w:val="00A70A36"/>
    <w:rsid w:val="00AA370D"/>
    <w:rsid w:val="00AC30F8"/>
    <w:rsid w:val="00AD1B9A"/>
    <w:rsid w:val="00AE6B6B"/>
    <w:rsid w:val="00AF2E39"/>
    <w:rsid w:val="00B01809"/>
    <w:rsid w:val="00B07BAF"/>
    <w:rsid w:val="00B24A3C"/>
    <w:rsid w:val="00B371BA"/>
    <w:rsid w:val="00B60AED"/>
    <w:rsid w:val="00B74863"/>
    <w:rsid w:val="00BC20F3"/>
    <w:rsid w:val="00BC286F"/>
    <w:rsid w:val="00BF643F"/>
    <w:rsid w:val="00C03C00"/>
    <w:rsid w:val="00C458B3"/>
    <w:rsid w:val="00C776AF"/>
    <w:rsid w:val="00CB3233"/>
    <w:rsid w:val="00CF41DF"/>
    <w:rsid w:val="00D02932"/>
    <w:rsid w:val="00D07BC9"/>
    <w:rsid w:val="00D13115"/>
    <w:rsid w:val="00D34E45"/>
    <w:rsid w:val="00D377A8"/>
    <w:rsid w:val="00D37EA3"/>
    <w:rsid w:val="00D44CB8"/>
    <w:rsid w:val="00D46E24"/>
    <w:rsid w:val="00D83C79"/>
    <w:rsid w:val="00DC0DFE"/>
    <w:rsid w:val="00DC3157"/>
    <w:rsid w:val="00DD0BE2"/>
    <w:rsid w:val="00E4700A"/>
    <w:rsid w:val="00E840FC"/>
    <w:rsid w:val="00EA4620"/>
    <w:rsid w:val="00EC76A7"/>
    <w:rsid w:val="00EE6488"/>
    <w:rsid w:val="00F91983"/>
    <w:rsid w:val="00FA50AD"/>
    <w:rsid w:val="00FA69E2"/>
    <w:rsid w:val="00F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AA774"/>
  <w15:docId w15:val="{E8E7EA2E-BF4D-49D6-9266-F8BB096B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8A"/>
  </w:style>
  <w:style w:type="paragraph" w:styleId="Footer">
    <w:name w:val="footer"/>
    <w:basedOn w:val="Normal"/>
    <w:link w:val="Foot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8A"/>
  </w:style>
  <w:style w:type="character" w:styleId="Hyperlink">
    <w:name w:val="Hyperlink"/>
    <w:uiPriority w:val="99"/>
    <w:unhideWhenUsed/>
    <w:rsid w:val="00BC286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3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C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470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publicaktiv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ublicakti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tiv\Downloads\Prijava%20proba%20%20-%20A%20(1).dot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BFF4-F668-46EF-8CA9-A50D03D3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proba  - A (1)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JP "Službeni glasnik"</Company>
  <LinksUpToDate>false</LinksUpToDate>
  <CharactersWithSpaces>1112</CharactersWithSpaces>
  <SharedDoc>false</SharedDoc>
  <HLinks>
    <vt:vector size="12" baseType="variant">
      <vt:variant>
        <vt:i4>7405659</vt:i4>
      </vt:variant>
      <vt:variant>
        <vt:i4>3</vt:i4>
      </vt:variant>
      <vt:variant>
        <vt:i4>0</vt:i4>
      </vt:variant>
      <vt:variant>
        <vt:i4>5</vt:i4>
      </vt:variant>
      <vt:variant>
        <vt:lpwstr>mailto:office@publicaktiv.com</vt:lpwstr>
      </vt:variant>
      <vt:variant>
        <vt:lpwstr/>
      </vt:variant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http://www.publicaktiv.com/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paktiv</dc:creator>
  <cp:lastModifiedBy>Daliborka</cp:lastModifiedBy>
  <cp:revision>2</cp:revision>
  <cp:lastPrinted>2019-12-23T13:45:00Z</cp:lastPrinted>
  <dcterms:created xsi:type="dcterms:W3CDTF">2021-03-12T14:53:00Z</dcterms:created>
  <dcterms:modified xsi:type="dcterms:W3CDTF">2021-03-12T14:53:00Z</dcterms:modified>
</cp:coreProperties>
</file>