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ACD7D" w14:textId="77777777" w:rsidR="00AA7D12" w:rsidRDefault="00AA7D12" w:rsidP="00DE4B79">
      <w:pPr>
        <w:spacing w:after="0" w:line="240" w:lineRule="auto"/>
        <w:jc w:val="center"/>
        <w:rPr>
          <w:rFonts w:ascii="Cambria" w:hAnsi="Cambria"/>
          <w:color w:val="808080"/>
          <w:sz w:val="44"/>
        </w:rPr>
      </w:pPr>
    </w:p>
    <w:p w14:paraId="71AA07BA" w14:textId="77777777" w:rsidR="00DE4B79" w:rsidRPr="00DE4B79" w:rsidRDefault="00F90B18" w:rsidP="00DE4B79">
      <w:pPr>
        <w:spacing w:after="0" w:line="240" w:lineRule="auto"/>
        <w:jc w:val="center"/>
        <w:rPr>
          <w:rFonts w:ascii="Cambria" w:hAnsi="Cambria"/>
          <w:color w:val="808080"/>
          <w:sz w:val="44"/>
        </w:rPr>
      </w:pPr>
      <w:r>
        <w:rPr>
          <w:rFonts w:ascii="Cambria" w:hAnsi="Cambria"/>
          <w:color w:val="808080"/>
          <w:sz w:val="44"/>
        </w:rPr>
        <w:t>RADIONICA</w:t>
      </w:r>
      <w:r w:rsidR="00222338">
        <w:rPr>
          <w:rFonts w:ascii="Cambria" w:hAnsi="Cambria"/>
          <w:color w:val="808080"/>
          <w:sz w:val="44"/>
        </w:rPr>
        <w:t xml:space="preserve"> </w:t>
      </w:r>
      <w:r w:rsidR="00DE4B79" w:rsidRPr="00DE4B79">
        <w:rPr>
          <w:rFonts w:ascii="Cambria" w:hAnsi="Cambria"/>
          <w:color w:val="808080"/>
          <w:sz w:val="44"/>
        </w:rPr>
        <w:t>ZA NARUČIOCE</w:t>
      </w:r>
    </w:p>
    <w:p w14:paraId="22F76A2D" w14:textId="77777777" w:rsidR="00D745A6" w:rsidRPr="007F402F" w:rsidRDefault="00DE4B79" w:rsidP="00AC1999">
      <w:pPr>
        <w:spacing w:after="0" w:line="240" w:lineRule="auto"/>
        <w:jc w:val="center"/>
        <w:rPr>
          <w:rFonts w:ascii="Cambria" w:hAnsi="Cambria"/>
          <w:color w:val="808080"/>
          <w:sz w:val="36"/>
        </w:rPr>
      </w:pPr>
      <w:r w:rsidRPr="00DE4B79">
        <w:rPr>
          <w:rFonts w:ascii="Cambria" w:hAnsi="Cambria"/>
          <w:color w:val="808080"/>
          <w:sz w:val="44"/>
        </w:rPr>
        <w:t>RAD NA NOVOM PORTALU JAVNIH NABAVKI</w:t>
      </w:r>
      <w:r w:rsidR="00F90B18">
        <w:rPr>
          <w:rFonts w:ascii="Cambria" w:hAnsi="Cambria"/>
          <w:color w:val="808080"/>
          <w:sz w:val="44"/>
        </w:rPr>
        <w:t xml:space="preserve">  WEBINAR</w:t>
      </w:r>
      <w:r w:rsidR="00AC1999">
        <w:rPr>
          <w:rFonts w:ascii="Cambria" w:hAnsi="Cambria"/>
          <w:color w:val="808080"/>
          <w:sz w:val="44"/>
        </w:rPr>
        <w:t xml:space="preserve">, </w:t>
      </w:r>
      <w:r w:rsidR="000B0968">
        <w:rPr>
          <w:rFonts w:ascii="Cambria" w:hAnsi="Cambria"/>
          <w:color w:val="808080"/>
          <w:sz w:val="44"/>
        </w:rPr>
        <w:t>2</w:t>
      </w:r>
      <w:r w:rsidR="00AC6900">
        <w:rPr>
          <w:rFonts w:ascii="Cambria" w:hAnsi="Cambria"/>
          <w:color w:val="808080"/>
          <w:sz w:val="44"/>
        </w:rPr>
        <w:t>9</w:t>
      </w:r>
      <w:r w:rsidR="00AC1999" w:rsidRPr="00AC1999">
        <w:rPr>
          <w:rFonts w:ascii="Cambria" w:hAnsi="Cambria"/>
          <w:color w:val="808080"/>
          <w:sz w:val="44"/>
        </w:rPr>
        <w:t>.</w:t>
      </w:r>
      <w:r w:rsidR="00AC6900">
        <w:rPr>
          <w:rFonts w:ascii="Cambria" w:hAnsi="Cambria"/>
          <w:color w:val="808080"/>
          <w:sz w:val="44"/>
        </w:rPr>
        <w:t>3</w:t>
      </w:r>
      <w:r w:rsidR="000B0968">
        <w:rPr>
          <w:rFonts w:ascii="Cambria" w:hAnsi="Cambria"/>
          <w:color w:val="808080"/>
          <w:sz w:val="44"/>
        </w:rPr>
        <w:t>.2021</w:t>
      </w:r>
      <w:r w:rsidR="00AC1999" w:rsidRPr="00AC1999">
        <w:rPr>
          <w:rFonts w:ascii="Cambria" w:hAnsi="Cambria"/>
          <w:color w:val="808080"/>
          <w:sz w:val="44"/>
        </w:rPr>
        <w:t>.</w:t>
      </w:r>
    </w:p>
    <w:p w14:paraId="08B100B7" w14:textId="77777777" w:rsidR="00B11FEE" w:rsidRDefault="00B11FEE" w:rsidP="008742A7">
      <w:pPr>
        <w:spacing w:after="0"/>
        <w:rPr>
          <w:rFonts w:ascii="Cambria" w:hAnsi="Cambria"/>
        </w:rPr>
      </w:pPr>
    </w:p>
    <w:p w14:paraId="09752115" w14:textId="77777777" w:rsidR="00D745A6" w:rsidRDefault="00D745A6" w:rsidP="008742A7">
      <w:pPr>
        <w:spacing w:after="0"/>
        <w:rPr>
          <w:rFonts w:ascii="Cambria" w:hAnsi="Cambri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531"/>
        <w:gridCol w:w="7933"/>
      </w:tblGrid>
      <w:tr w:rsidR="00D745A6" w:rsidRPr="007F402F" w14:paraId="0AD5F66E" w14:textId="77777777" w:rsidTr="0038049A">
        <w:trPr>
          <w:trHeight w:val="454"/>
        </w:trPr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2E9BC" w14:textId="77777777" w:rsidR="00D745A6" w:rsidRPr="004228E4" w:rsidRDefault="004228E4" w:rsidP="004228E4">
            <w:pPr>
              <w:spacing w:after="0"/>
              <w:ind w:left="-142"/>
              <w:rPr>
                <w:rFonts w:ascii="Cambria" w:hAnsi="Cambria"/>
                <w:b/>
                <w:color w:val="006691"/>
              </w:rPr>
            </w:pPr>
            <w:r>
              <w:rPr>
                <w:rFonts w:ascii="Cambria" w:hAnsi="Cambria"/>
                <w:b/>
                <w:color w:val="006691"/>
              </w:rPr>
              <w:t xml:space="preserve"> </w:t>
            </w:r>
            <w:r w:rsidR="00D745A6" w:rsidRPr="004228E4">
              <w:rPr>
                <w:rFonts w:ascii="Cambria" w:hAnsi="Cambria"/>
                <w:b/>
                <w:color w:val="006691"/>
              </w:rPr>
              <w:t>0</w:t>
            </w:r>
            <w:r w:rsidR="001957E1" w:rsidRPr="004228E4">
              <w:rPr>
                <w:rFonts w:ascii="Cambria" w:hAnsi="Cambria"/>
                <w:b/>
                <w:color w:val="006691"/>
              </w:rPr>
              <w:t>8</w:t>
            </w:r>
            <w:r w:rsidR="00D745A6" w:rsidRPr="004228E4">
              <w:rPr>
                <w:rFonts w:ascii="Cambria" w:hAnsi="Cambria"/>
                <w:b/>
                <w:color w:val="006691"/>
              </w:rPr>
              <w:t>:30 -</w:t>
            </w:r>
            <w:r w:rsidR="001957E1" w:rsidRPr="004228E4">
              <w:rPr>
                <w:rFonts w:ascii="Cambria" w:hAnsi="Cambria"/>
                <w:b/>
                <w:color w:val="006691"/>
              </w:rPr>
              <w:t xml:space="preserve"> </w:t>
            </w:r>
            <w:r w:rsidR="00D745A6" w:rsidRPr="004228E4">
              <w:rPr>
                <w:rFonts w:ascii="Cambria" w:hAnsi="Cambria"/>
                <w:b/>
                <w:color w:val="006691"/>
              </w:rPr>
              <w:t>0</w:t>
            </w:r>
            <w:r w:rsidR="001957E1" w:rsidRPr="004228E4">
              <w:rPr>
                <w:rFonts w:ascii="Cambria" w:hAnsi="Cambria"/>
                <w:b/>
                <w:color w:val="006691"/>
              </w:rPr>
              <w:t>9</w:t>
            </w:r>
            <w:r w:rsidR="00D745A6" w:rsidRPr="004228E4">
              <w:rPr>
                <w:rFonts w:ascii="Cambria" w:hAnsi="Cambria"/>
                <w:b/>
                <w:color w:val="006691"/>
              </w:rPr>
              <w:t>:00</w:t>
            </w:r>
          </w:p>
        </w:tc>
        <w:tc>
          <w:tcPr>
            <w:tcW w:w="7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4DB999" w14:textId="77777777" w:rsidR="00D745A6" w:rsidRPr="0038049A" w:rsidRDefault="00F90B18" w:rsidP="00F90B18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>
              <w:rPr>
                <w:rFonts w:ascii="Cambria" w:hAnsi="Cambria"/>
                <w:color w:val="808080"/>
                <w:sz w:val="24"/>
                <w:szCs w:val="24"/>
              </w:rPr>
              <w:t>Registracija</w:t>
            </w:r>
            <w:r w:rsidR="00D44EFF">
              <w:rPr>
                <w:rFonts w:ascii="Cambria" w:hAnsi="Cambria"/>
                <w:color w:val="808080"/>
                <w:sz w:val="24"/>
                <w:szCs w:val="24"/>
              </w:rPr>
              <w:t xml:space="preserve"> učesnika </w:t>
            </w:r>
          </w:p>
        </w:tc>
      </w:tr>
      <w:tr w:rsidR="00D745A6" w:rsidRPr="007F402F" w14:paraId="5570626F" w14:textId="77777777" w:rsidTr="0038049A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4D5B9740" w14:textId="77777777" w:rsidR="00D745A6" w:rsidRDefault="00D745A6" w:rsidP="00444F1D">
            <w:pPr>
              <w:spacing w:after="0"/>
              <w:rPr>
                <w:rFonts w:ascii="Cambria" w:hAnsi="Cambria"/>
                <w:b/>
                <w:color w:val="4472C4"/>
                <w:sz w:val="20"/>
                <w:szCs w:val="20"/>
              </w:rPr>
            </w:pPr>
          </w:p>
          <w:p w14:paraId="4DC6626B" w14:textId="77777777" w:rsidR="005026EC" w:rsidRPr="007F402F" w:rsidRDefault="005026EC" w:rsidP="00444F1D">
            <w:pPr>
              <w:spacing w:after="0"/>
              <w:rPr>
                <w:rFonts w:ascii="Cambria" w:hAnsi="Cambria"/>
                <w:b/>
                <w:color w:val="4472C4"/>
                <w:sz w:val="20"/>
                <w:szCs w:val="20"/>
              </w:rPr>
            </w:pPr>
          </w:p>
        </w:tc>
        <w:tc>
          <w:tcPr>
            <w:tcW w:w="7933" w:type="dxa"/>
            <w:shd w:val="clear" w:color="auto" w:fill="auto"/>
            <w:vAlign w:val="center"/>
          </w:tcPr>
          <w:p w14:paraId="4EBA797D" w14:textId="77777777" w:rsidR="00B11FEE" w:rsidRDefault="00B11FEE" w:rsidP="00444F1D">
            <w:pPr>
              <w:spacing w:after="0"/>
              <w:rPr>
                <w:rFonts w:ascii="Cambria" w:hAnsi="Cambria"/>
                <w:b/>
                <w:color w:val="006691"/>
                <w:sz w:val="28"/>
                <w:szCs w:val="20"/>
              </w:rPr>
            </w:pPr>
          </w:p>
          <w:p w14:paraId="62D38959" w14:textId="77777777" w:rsidR="00DE4B79" w:rsidRPr="00DE4B79" w:rsidRDefault="001957E1" w:rsidP="00DE4B79">
            <w:pPr>
              <w:spacing w:after="0"/>
              <w:rPr>
                <w:rFonts w:ascii="Cambria" w:hAnsi="Cambria"/>
                <w:b/>
                <w:color w:val="006691"/>
                <w:sz w:val="28"/>
                <w:szCs w:val="20"/>
              </w:rPr>
            </w:pPr>
            <w:r w:rsidRPr="001957E1">
              <w:rPr>
                <w:rFonts w:ascii="Cambria" w:hAnsi="Cambria"/>
                <w:b/>
                <w:color w:val="006691"/>
                <w:sz w:val="28"/>
                <w:szCs w:val="20"/>
              </w:rPr>
              <w:t xml:space="preserve">Priprema </w:t>
            </w:r>
            <w:r w:rsidR="00DE4B79" w:rsidRPr="00DE4B79">
              <w:rPr>
                <w:rFonts w:ascii="Cambria" w:hAnsi="Cambria"/>
                <w:b/>
                <w:color w:val="006691"/>
                <w:sz w:val="28"/>
                <w:szCs w:val="20"/>
              </w:rPr>
              <w:t>za korišćenje Portala javnih nabavki i objavljivanje planova javnih nabavki</w:t>
            </w:r>
          </w:p>
          <w:p w14:paraId="68490C79" w14:textId="77777777" w:rsidR="00D745A6" w:rsidRPr="00AA6DD4" w:rsidRDefault="00D745A6" w:rsidP="00444F1D">
            <w:pPr>
              <w:spacing w:after="0"/>
              <w:rPr>
                <w:rFonts w:ascii="Cambria" w:hAnsi="Cambria"/>
                <w:color w:val="006691"/>
                <w:sz w:val="20"/>
                <w:szCs w:val="20"/>
              </w:rPr>
            </w:pPr>
          </w:p>
        </w:tc>
      </w:tr>
      <w:tr w:rsidR="00D745A6" w:rsidRPr="00DE4B79" w14:paraId="3BF14039" w14:textId="77777777" w:rsidTr="0038049A">
        <w:trPr>
          <w:trHeight w:val="1191"/>
        </w:trPr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D2C6B" w14:textId="77777777" w:rsidR="00D745A6" w:rsidRPr="004228E4" w:rsidRDefault="004228E4" w:rsidP="004228E4">
            <w:pPr>
              <w:spacing w:after="0"/>
              <w:ind w:left="-142"/>
              <w:rPr>
                <w:rFonts w:ascii="Cambria" w:hAnsi="Cambria"/>
                <w:b/>
                <w:color w:val="006691"/>
              </w:rPr>
            </w:pPr>
            <w:r>
              <w:rPr>
                <w:rFonts w:ascii="Cambria" w:hAnsi="Cambria"/>
                <w:b/>
                <w:color w:val="006691"/>
                <w:sz w:val="20"/>
                <w:szCs w:val="20"/>
              </w:rPr>
              <w:t xml:space="preserve"> </w:t>
            </w:r>
            <w:r w:rsidR="001957E1" w:rsidRPr="004228E4">
              <w:rPr>
                <w:rFonts w:ascii="Cambria" w:hAnsi="Cambria"/>
                <w:b/>
                <w:color w:val="006691"/>
              </w:rPr>
              <w:t>09:0</w:t>
            </w:r>
            <w:r w:rsidR="00D745A6" w:rsidRPr="004228E4">
              <w:rPr>
                <w:rFonts w:ascii="Cambria" w:hAnsi="Cambria"/>
                <w:b/>
                <w:color w:val="006691"/>
              </w:rPr>
              <w:t>0 - 1</w:t>
            </w:r>
            <w:r w:rsidR="00DE4B79">
              <w:rPr>
                <w:rFonts w:ascii="Cambria" w:hAnsi="Cambria"/>
                <w:b/>
                <w:color w:val="006691"/>
              </w:rPr>
              <w:t>0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EE265F">
              <w:rPr>
                <w:rFonts w:ascii="Cambria" w:hAnsi="Cambria"/>
                <w:b/>
                <w:color w:val="006691"/>
              </w:rPr>
              <w:t>0</w:t>
            </w:r>
            <w:r w:rsidR="00D745A6" w:rsidRPr="004228E4">
              <w:rPr>
                <w:rFonts w:ascii="Cambria" w:hAnsi="Cambria"/>
                <w:b/>
                <w:color w:val="006691"/>
              </w:rPr>
              <w:t>0</w:t>
            </w:r>
          </w:p>
        </w:tc>
        <w:tc>
          <w:tcPr>
            <w:tcW w:w="7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DD486" w14:textId="77777777" w:rsidR="00D745A6" w:rsidRPr="00DE4B79" w:rsidRDefault="00D745A6" w:rsidP="00444F1D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</w:p>
          <w:p w14:paraId="076ECF62" w14:textId="77777777" w:rsidR="00DE4B79" w:rsidRDefault="00D745A6" w:rsidP="00DE4B79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DE4B79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• </w:t>
            </w:r>
            <w:r w:rsidR="00DE4B79" w:rsidRPr="00DE4B79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Registracija kao preduslov za aktivno korišćenje Portala javnih nabavki</w:t>
            </w:r>
          </w:p>
          <w:p w14:paraId="411686A4" w14:textId="77777777" w:rsidR="00EE265F" w:rsidRPr="0038049A" w:rsidRDefault="00EE265F" w:rsidP="00DE4B79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• </w:t>
            </w:r>
            <w:r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Korisnički nalozi</w:t>
            </w:r>
          </w:p>
          <w:p w14:paraId="18382995" w14:textId="77777777" w:rsidR="00DE4B79" w:rsidRPr="00DE4B79" w:rsidRDefault="00DE4B79" w:rsidP="00DE4B79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• </w:t>
            </w:r>
            <w:r w:rsidR="003364F1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Plan javnih nabavki, o</w:t>
            </w:r>
            <w:r w:rsidRPr="00DE4B79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bjavljivanje, izmena i dopuna </w:t>
            </w:r>
          </w:p>
          <w:p w14:paraId="3D9FF11A" w14:textId="77777777" w:rsidR="00DE4B79" w:rsidRPr="00DE4B79" w:rsidRDefault="00DE4B79" w:rsidP="00DE4B79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</w:p>
        </w:tc>
      </w:tr>
      <w:tr w:rsidR="00D745A6" w:rsidRPr="00535853" w14:paraId="007D82E4" w14:textId="77777777" w:rsidTr="0038049A">
        <w:trPr>
          <w:trHeight w:val="170"/>
        </w:trPr>
        <w:tc>
          <w:tcPr>
            <w:tcW w:w="1531" w:type="dxa"/>
            <w:shd w:val="clear" w:color="auto" w:fill="auto"/>
            <w:vAlign w:val="center"/>
          </w:tcPr>
          <w:p w14:paraId="31399304" w14:textId="77777777" w:rsidR="00D745A6" w:rsidRPr="00535853" w:rsidRDefault="00D745A6" w:rsidP="00444F1D">
            <w:pPr>
              <w:spacing w:after="0"/>
            </w:pPr>
          </w:p>
        </w:tc>
        <w:tc>
          <w:tcPr>
            <w:tcW w:w="7933" w:type="dxa"/>
            <w:shd w:val="clear" w:color="auto" w:fill="auto"/>
            <w:vAlign w:val="center"/>
          </w:tcPr>
          <w:p w14:paraId="08C9BECC" w14:textId="77777777" w:rsidR="00D745A6" w:rsidRDefault="00D745A6" w:rsidP="00444F1D">
            <w:pPr>
              <w:spacing w:after="0"/>
            </w:pPr>
          </w:p>
          <w:p w14:paraId="3EA95062" w14:textId="77777777" w:rsidR="00A8527A" w:rsidRPr="00535853" w:rsidRDefault="00A8527A" w:rsidP="00444F1D">
            <w:pPr>
              <w:spacing w:after="0"/>
            </w:pPr>
          </w:p>
        </w:tc>
      </w:tr>
      <w:tr w:rsidR="00D745A6" w:rsidRPr="007F402F" w14:paraId="5BEA413D" w14:textId="77777777" w:rsidTr="0038049A">
        <w:trPr>
          <w:trHeight w:val="454"/>
        </w:trPr>
        <w:tc>
          <w:tcPr>
            <w:tcW w:w="1531" w:type="dxa"/>
            <w:shd w:val="clear" w:color="auto" w:fill="F2F2F2"/>
            <w:vAlign w:val="center"/>
          </w:tcPr>
          <w:p w14:paraId="6A131CA6" w14:textId="77777777" w:rsidR="00D745A6" w:rsidRPr="004228E4" w:rsidRDefault="004228E4" w:rsidP="00222338">
            <w:pPr>
              <w:spacing w:after="0"/>
              <w:ind w:left="-142"/>
              <w:rPr>
                <w:rFonts w:ascii="Cambria" w:hAnsi="Cambria"/>
                <w:color w:val="006691"/>
              </w:rPr>
            </w:pPr>
            <w:r>
              <w:rPr>
                <w:rFonts w:ascii="Cambria" w:hAnsi="Cambria"/>
                <w:b/>
                <w:color w:val="006691"/>
              </w:rPr>
              <w:t xml:space="preserve"> </w:t>
            </w:r>
            <w:r w:rsidR="00B11FEE" w:rsidRPr="004228E4">
              <w:rPr>
                <w:rFonts w:ascii="Cambria" w:hAnsi="Cambria"/>
                <w:b/>
                <w:color w:val="006691"/>
              </w:rPr>
              <w:t>1</w:t>
            </w:r>
            <w:r w:rsidR="00DE4B79">
              <w:rPr>
                <w:rFonts w:ascii="Cambria" w:hAnsi="Cambria"/>
                <w:b/>
                <w:color w:val="006691"/>
              </w:rPr>
              <w:t>0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EE265F">
              <w:rPr>
                <w:rFonts w:ascii="Cambria" w:hAnsi="Cambria"/>
                <w:b/>
                <w:color w:val="006691"/>
              </w:rPr>
              <w:t>0</w:t>
            </w:r>
            <w:r w:rsidR="00D745A6" w:rsidRPr="004228E4">
              <w:rPr>
                <w:rFonts w:ascii="Cambria" w:hAnsi="Cambria"/>
                <w:b/>
                <w:color w:val="006691"/>
              </w:rPr>
              <w:t>0 - 1</w:t>
            </w:r>
            <w:r w:rsidR="00222338">
              <w:rPr>
                <w:rFonts w:ascii="Cambria" w:hAnsi="Cambria"/>
                <w:b/>
                <w:color w:val="006691"/>
              </w:rPr>
              <w:t>0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EE265F">
              <w:rPr>
                <w:rFonts w:ascii="Cambria" w:hAnsi="Cambria"/>
                <w:b/>
                <w:color w:val="006691"/>
              </w:rPr>
              <w:t>15</w:t>
            </w:r>
          </w:p>
        </w:tc>
        <w:tc>
          <w:tcPr>
            <w:tcW w:w="7933" w:type="dxa"/>
            <w:shd w:val="clear" w:color="auto" w:fill="F2F2F2"/>
            <w:vAlign w:val="center"/>
          </w:tcPr>
          <w:p w14:paraId="7A3EF281" w14:textId="77777777" w:rsidR="00D745A6" w:rsidRPr="0038049A" w:rsidRDefault="00EE265F" w:rsidP="00222338">
            <w:pPr>
              <w:spacing w:after="0"/>
              <w:rPr>
                <w:rFonts w:ascii="Cambria" w:hAnsi="Cambria"/>
                <w:color w:val="006691"/>
                <w:sz w:val="24"/>
                <w:szCs w:val="24"/>
              </w:rPr>
            </w:pPr>
            <w:r>
              <w:rPr>
                <w:rFonts w:ascii="Cambria" w:hAnsi="Cambria"/>
                <w:color w:val="006691"/>
                <w:sz w:val="24"/>
                <w:szCs w:val="24"/>
              </w:rPr>
              <w:t>P</w:t>
            </w:r>
            <w:r w:rsidR="00D745A6" w:rsidRPr="0038049A">
              <w:rPr>
                <w:rFonts w:ascii="Cambria" w:hAnsi="Cambria"/>
                <w:color w:val="006691"/>
                <w:sz w:val="24"/>
                <w:szCs w:val="24"/>
              </w:rPr>
              <w:t xml:space="preserve">auza </w:t>
            </w:r>
          </w:p>
        </w:tc>
      </w:tr>
      <w:tr w:rsidR="00D745A6" w:rsidRPr="007F402F" w14:paraId="5DAC6807" w14:textId="77777777" w:rsidTr="0038049A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44D59D19" w14:textId="77777777" w:rsidR="00D745A6" w:rsidRPr="007F402F" w:rsidRDefault="00D745A6" w:rsidP="00444F1D">
            <w:pPr>
              <w:spacing w:after="0"/>
              <w:rPr>
                <w:rFonts w:ascii="Cambria" w:hAnsi="Cambria"/>
                <w:b/>
                <w:color w:val="4472C4"/>
                <w:sz w:val="20"/>
                <w:szCs w:val="20"/>
              </w:rPr>
            </w:pPr>
          </w:p>
        </w:tc>
        <w:tc>
          <w:tcPr>
            <w:tcW w:w="7933" w:type="dxa"/>
            <w:shd w:val="clear" w:color="auto" w:fill="auto"/>
            <w:vAlign w:val="center"/>
          </w:tcPr>
          <w:p w14:paraId="51F89D0D" w14:textId="77777777" w:rsidR="00B11FEE" w:rsidRDefault="00B11FEE" w:rsidP="00444F1D">
            <w:pPr>
              <w:spacing w:after="0"/>
              <w:rPr>
                <w:rFonts w:ascii="Cambria" w:hAnsi="Cambria"/>
                <w:b/>
                <w:color w:val="006691"/>
                <w:sz w:val="28"/>
                <w:szCs w:val="20"/>
              </w:rPr>
            </w:pPr>
          </w:p>
          <w:p w14:paraId="49ADD4D0" w14:textId="77777777" w:rsidR="00D745A6" w:rsidRDefault="00DE4B79" w:rsidP="00444F1D">
            <w:pPr>
              <w:spacing w:after="0"/>
              <w:rPr>
                <w:rFonts w:ascii="Cambria" w:hAnsi="Cambria"/>
                <w:b/>
                <w:color w:val="006691"/>
                <w:sz w:val="28"/>
                <w:szCs w:val="20"/>
              </w:rPr>
            </w:pPr>
            <w:r w:rsidRPr="00DE4B79">
              <w:rPr>
                <w:rFonts w:ascii="Cambria" w:hAnsi="Cambria"/>
                <w:b/>
                <w:color w:val="006691"/>
                <w:sz w:val="28"/>
                <w:szCs w:val="20"/>
              </w:rPr>
              <w:t>Priprema konkursne dokumentacije, izmene i dopune</w:t>
            </w:r>
          </w:p>
          <w:p w14:paraId="2CCA0847" w14:textId="77777777" w:rsidR="002B3653" w:rsidRPr="00AA6DD4" w:rsidRDefault="002B3653" w:rsidP="00444F1D">
            <w:pPr>
              <w:spacing w:after="0"/>
              <w:rPr>
                <w:rFonts w:ascii="Cambria" w:hAnsi="Cambria"/>
                <w:color w:val="006691"/>
                <w:sz w:val="20"/>
                <w:szCs w:val="20"/>
              </w:rPr>
            </w:pPr>
          </w:p>
        </w:tc>
      </w:tr>
      <w:tr w:rsidR="00D745A6" w:rsidRPr="007F402F" w14:paraId="0FA988E4" w14:textId="77777777" w:rsidTr="0038049A">
        <w:trPr>
          <w:trHeight w:val="1191"/>
        </w:trPr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FC563" w14:textId="77777777" w:rsidR="00D745A6" w:rsidRPr="004228E4" w:rsidRDefault="004228E4" w:rsidP="00222338">
            <w:pPr>
              <w:spacing w:after="0"/>
              <w:ind w:left="-142"/>
              <w:rPr>
                <w:rFonts w:ascii="Cambria" w:hAnsi="Cambria"/>
                <w:b/>
                <w:color w:val="006691"/>
              </w:rPr>
            </w:pPr>
            <w:r>
              <w:rPr>
                <w:rFonts w:ascii="Cambria" w:hAnsi="Cambria"/>
                <w:b/>
                <w:color w:val="006691"/>
              </w:rPr>
              <w:t xml:space="preserve"> </w:t>
            </w:r>
            <w:r w:rsidR="00B11FEE" w:rsidRPr="004228E4">
              <w:rPr>
                <w:rFonts w:ascii="Cambria" w:hAnsi="Cambria"/>
                <w:b/>
                <w:color w:val="006691"/>
              </w:rPr>
              <w:t>1</w:t>
            </w:r>
            <w:r w:rsidR="00222338">
              <w:rPr>
                <w:rFonts w:ascii="Cambria" w:hAnsi="Cambria"/>
                <w:b/>
                <w:color w:val="006691"/>
              </w:rPr>
              <w:t>0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EE265F">
              <w:rPr>
                <w:rFonts w:ascii="Cambria" w:hAnsi="Cambria"/>
                <w:b/>
                <w:color w:val="006691"/>
              </w:rPr>
              <w:t>15</w:t>
            </w:r>
            <w:r w:rsidR="00D745A6" w:rsidRPr="004228E4">
              <w:rPr>
                <w:rFonts w:ascii="Cambria" w:hAnsi="Cambria"/>
                <w:b/>
                <w:color w:val="006691"/>
              </w:rPr>
              <w:t xml:space="preserve"> - 1</w:t>
            </w:r>
            <w:r w:rsidR="00B11FEE" w:rsidRPr="004228E4">
              <w:rPr>
                <w:rFonts w:ascii="Cambria" w:hAnsi="Cambria"/>
                <w:b/>
                <w:color w:val="006691"/>
              </w:rPr>
              <w:t>2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222338">
              <w:rPr>
                <w:rFonts w:ascii="Cambria" w:hAnsi="Cambria"/>
                <w:b/>
                <w:color w:val="006691"/>
              </w:rPr>
              <w:t>15</w:t>
            </w:r>
          </w:p>
        </w:tc>
        <w:tc>
          <w:tcPr>
            <w:tcW w:w="7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E42F91" w14:textId="77777777" w:rsidR="00D745A6" w:rsidRPr="007F402F" w:rsidRDefault="00D745A6" w:rsidP="00444F1D">
            <w:pPr>
              <w:spacing w:after="0"/>
              <w:rPr>
                <w:rFonts w:ascii="Cambria" w:hAnsi="Cambria"/>
                <w:color w:val="808080"/>
                <w:sz w:val="20"/>
                <w:szCs w:val="20"/>
              </w:rPr>
            </w:pPr>
          </w:p>
          <w:p w14:paraId="2001CE41" w14:textId="77777777" w:rsidR="00D24AB6" w:rsidRDefault="00B11FEE" w:rsidP="00DE4B79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</w:rPr>
              <w:t xml:space="preserve">• </w:t>
            </w:r>
            <w:r w:rsidR="00D24AB6" w:rsidRPr="00DE4B79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Početak i priprema otvorenog postupka </w:t>
            </w:r>
          </w:p>
          <w:p w14:paraId="005261C5" w14:textId="77777777" w:rsidR="00DE4B79" w:rsidRPr="00DE4B79" w:rsidRDefault="00D24AB6" w:rsidP="00DE4B79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•</w:t>
            </w:r>
            <w:r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 </w:t>
            </w:r>
            <w:r w:rsidR="00DE4B79" w:rsidRPr="00DE4B79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Priprema </w:t>
            </w:r>
            <w:r w:rsidR="003364F1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i objavljivanje javnog poziva i </w:t>
            </w:r>
            <w:r w:rsidR="00DE4B79" w:rsidRPr="00DE4B79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konkursne dokumentacije</w:t>
            </w:r>
          </w:p>
          <w:p w14:paraId="737D60FC" w14:textId="77777777" w:rsidR="00DE4B79" w:rsidRPr="00DE4B79" w:rsidRDefault="00DE4B79" w:rsidP="00DE4B79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</w:rPr>
              <w:t>•</w:t>
            </w:r>
            <w:r>
              <w:rPr>
                <w:rFonts w:ascii="Cambria" w:hAnsi="Cambria"/>
                <w:color w:val="808080"/>
                <w:sz w:val="24"/>
                <w:szCs w:val="24"/>
              </w:rPr>
              <w:t xml:space="preserve"> </w:t>
            </w:r>
            <w:r w:rsidRPr="00DE4B79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Objavljivanje odgovora na pitanja zainteresovanih lica</w:t>
            </w:r>
          </w:p>
          <w:p w14:paraId="2BFE9A03" w14:textId="77777777" w:rsidR="00DE4B79" w:rsidRPr="00DE4B79" w:rsidRDefault="00DE4B79" w:rsidP="00DE4B79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</w:rPr>
              <w:t>•</w:t>
            </w:r>
            <w:r>
              <w:rPr>
                <w:rFonts w:ascii="Cambria" w:hAnsi="Cambria"/>
                <w:color w:val="808080"/>
                <w:sz w:val="24"/>
                <w:szCs w:val="24"/>
              </w:rPr>
              <w:t xml:space="preserve"> </w:t>
            </w:r>
            <w:r w:rsidRPr="00DE4B79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Izmene i dopune konkursne dokumentacije </w:t>
            </w:r>
          </w:p>
          <w:p w14:paraId="61672DB2" w14:textId="77777777" w:rsidR="00D745A6" w:rsidRDefault="00DE4B79" w:rsidP="00DE4B79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</w:rPr>
              <w:t>•</w:t>
            </w:r>
            <w:r>
              <w:rPr>
                <w:rFonts w:ascii="Cambria" w:hAnsi="Cambria"/>
                <w:color w:val="808080"/>
                <w:sz w:val="24"/>
                <w:szCs w:val="24"/>
              </w:rPr>
              <w:t xml:space="preserve"> </w:t>
            </w:r>
            <w:r w:rsidRPr="00DE4B79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Produženje roka za podnošenje ponuda</w:t>
            </w:r>
          </w:p>
          <w:p w14:paraId="4E50DFE1" w14:textId="77777777" w:rsidR="00DE4B79" w:rsidRPr="007F402F" w:rsidRDefault="00DE4B79" w:rsidP="00DE4B79">
            <w:pPr>
              <w:spacing w:after="0"/>
              <w:rPr>
                <w:rFonts w:ascii="Cambria" w:hAnsi="Cambria"/>
                <w:color w:val="8EAADB"/>
                <w:sz w:val="20"/>
                <w:szCs w:val="20"/>
              </w:rPr>
            </w:pPr>
          </w:p>
        </w:tc>
      </w:tr>
      <w:tr w:rsidR="00D745A6" w:rsidRPr="007F402F" w14:paraId="570DC9D5" w14:textId="77777777" w:rsidTr="0038049A">
        <w:trPr>
          <w:trHeight w:val="170"/>
        </w:trPr>
        <w:tc>
          <w:tcPr>
            <w:tcW w:w="1531" w:type="dxa"/>
            <w:shd w:val="clear" w:color="auto" w:fill="auto"/>
            <w:vAlign w:val="center"/>
          </w:tcPr>
          <w:p w14:paraId="75F5579C" w14:textId="77777777" w:rsidR="00D745A6" w:rsidRPr="007F402F" w:rsidRDefault="00D745A6" w:rsidP="00444F1D">
            <w:pPr>
              <w:spacing w:after="0"/>
              <w:rPr>
                <w:rFonts w:ascii="Cambria" w:hAnsi="Cambria"/>
                <w:color w:val="8EAADB"/>
                <w:sz w:val="20"/>
                <w:szCs w:val="20"/>
              </w:rPr>
            </w:pPr>
          </w:p>
        </w:tc>
        <w:tc>
          <w:tcPr>
            <w:tcW w:w="7933" w:type="dxa"/>
            <w:shd w:val="clear" w:color="auto" w:fill="auto"/>
            <w:vAlign w:val="center"/>
          </w:tcPr>
          <w:p w14:paraId="602EF222" w14:textId="77777777" w:rsidR="00D745A6" w:rsidRDefault="00D745A6" w:rsidP="00444F1D">
            <w:pPr>
              <w:spacing w:after="0"/>
              <w:rPr>
                <w:rFonts w:ascii="Cambria" w:hAnsi="Cambria"/>
                <w:color w:val="8EAADB"/>
                <w:sz w:val="20"/>
                <w:szCs w:val="20"/>
              </w:rPr>
            </w:pPr>
          </w:p>
          <w:p w14:paraId="040BE2F0" w14:textId="77777777" w:rsidR="00A8527A" w:rsidRPr="007F402F" w:rsidRDefault="00A8527A" w:rsidP="00444F1D">
            <w:pPr>
              <w:spacing w:after="0"/>
              <w:rPr>
                <w:rFonts w:ascii="Cambria" w:hAnsi="Cambria"/>
                <w:color w:val="8EAADB"/>
                <w:sz w:val="20"/>
                <w:szCs w:val="20"/>
              </w:rPr>
            </w:pPr>
          </w:p>
        </w:tc>
      </w:tr>
      <w:tr w:rsidR="00D745A6" w:rsidRPr="007F402F" w14:paraId="3EC680E9" w14:textId="77777777" w:rsidTr="0038049A">
        <w:trPr>
          <w:trHeight w:val="454"/>
        </w:trPr>
        <w:tc>
          <w:tcPr>
            <w:tcW w:w="1531" w:type="dxa"/>
            <w:shd w:val="clear" w:color="auto" w:fill="F2F2F2"/>
            <w:vAlign w:val="center"/>
          </w:tcPr>
          <w:p w14:paraId="4704D682" w14:textId="77777777" w:rsidR="00D745A6" w:rsidRPr="004228E4" w:rsidRDefault="004228E4" w:rsidP="00222338">
            <w:pPr>
              <w:spacing w:after="0"/>
              <w:ind w:left="-142"/>
              <w:rPr>
                <w:rFonts w:ascii="Cambria" w:hAnsi="Cambria"/>
                <w:b/>
                <w:color w:val="006691"/>
              </w:rPr>
            </w:pPr>
            <w:r>
              <w:rPr>
                <w:rFonts w:ascii="Cambria" w:hAnsi="Cambria"/>
                <w:b/>
                <w:color w:val="006691"/>
              </w:rPr>
              <w:t xml:space="preserve"> </w:t>
            </w:r>
            <w:r w:rsidR="00B11FEE" w:rsidRPr="004228E4">
              <w:rPr>
                <w:rFonts w:ascii="Cambria" w:hAnsi="Cambria"/>
                <w:b/>
                <w:color w:val="006691"/>
              </w:rPr>
              <w:t>12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222338">
              <w:rPr>
                <w:rFonts w:ascii="Cambria" w:hAnsi="Cambria"/>
                <w:b/>
                <w:color w:val="006691"/>
              </w:rPr>
              <w:t>15</w:t>
            </w:r>
            <w:r w:rsidR="00D745A6" w:rsidRPr="004228E4">
              <w:rPr>
                <w:rFonts w:ascii="Cambria" w:hAnsi="Cambria"/>
                <w:b/>
                <w:color w:val="006691"/>
              </w:rPr>
              <w:t xml:space="preserve"> - 1</w:t>
            </w:r>
            <w:r w:rsidR="00B11FEE" w:rsidRPr="004228E4">
              <w:rPr>
                <w:rFonts w:ascii="Cambria" w:hAnsi="Cambria"/>
                <w:b/>
                <w:color w:val="006691"/>
              </w:rPr>
              <w:t>3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222338">
              <w:rPr>
                <w:rFonts w:ascii="Cambria" w:hAnsi="Cambria"/>
                <w:b/>
                <w:color w:val="006691"/>
              </w:rPr>
              <w:t>00</w:t>
            </w:r>
          </w:p>
        </w:tc>
        <w:tc>
          <w:tcPr>
            <w:tcW w:w="7933" w:type="dxa"/>
            <w:shd w:val="clear" w:color="auto" w:fill="F2F2F2"/>
            <w:vAlign w:val="center"/>
          </w:tcPr>
          <w:p w14:paraId="1FA602CF" w14:textId="77777777" w:rsidR="00D745A6" w:rsidRPr="0038049A" w:rsidRDefault="00D745A6" w:rsidP="00222338">
            <w:pPr>
              <w:spacing w:after="0"/>
              <w:rPr>
                <w:rFonts w:ascii="Cambria" w:hAnsi="Cambria"/>
                <w:color w:val="006691"/>
                <w:sz w:val="24"/>
                <w:szCs w:val="24"/>
              </w:rPr>
            </w:pPr>
            <w:r w:rsidRPr="0038049A">
              <w:rPr>
                <w:rFonts w:ascii="Cambria" w:hAnsi="Cambria"/>
                <w:color w:val="006691"/>
                <w:sz w:val="24"/>
                <w:szCs w:val="24"/>
              </w:rPr>
              <w:t xml:space="preserve">Pauza </w:t>
            </w:r>
          </w:p>
        </w:tc>
      </w:tr>
      <w:tr w:rsidR="00D745A6" w:rsidRPr="007F402F" w14:paraId="3A6BCD8D" w14:textId="77777777" w:rsidTr="0038049A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604C4FF2" w14:textId="77777777" w:rsidR="00D745A6" w:rsidRPr="007F402F" w:rsidRDefault="00D745A6" w:rsidP="00444F1D">
            <w:pPr>
              <w:spacing w:after="0"/>
              <w:rPr>
                <w:rFonts w:ascii="Cambria" w:hAnsi="Cambria"/>
                <w:b/>
                <w:color w:val="4472C4"/>
                <w:sz w:val="20"/>
                <w:szCs w:val="20"/>
              </w:rPr>
            </w:pPr>
          </w:p>
        </w:tc>
        <w:tc>
          <w:tcPr>
            <w:tcW w:w="7933" w:type="dxa"/>
            <w:shd w:val="clear" w:color="auto" w:fill="auto"/>
            <w:vAlign w:val="center"/>
          </w:tcPr>
          <w:p w14:paraId="6AA3E6EE" w14:textId="77777777" w:rsidR="00A8527A" w:rsidRDefault="00A8527A" w:rsidP="002B3653">
            <w:pPr>
              <w:spacing w:after="0"/>
              <w:rPr>
                <w:rFonts w:ascii="Cambria" w:hAnsi="Cambria"/>
                <w:b/>
                <w:color w:val="006691"/>
                <w:sz w:val="28"/>
                <w:szCs w:val="20"/>
              </w:rPr>
            </w:pPr>
          </w:p>
          <w:p w14:paraId="2CDF2782" w14:textId="77777777" w:rsidR="00DE4B79" w:rsidRDefault="00DE4B79" w:rsidP="002B3653">
            <w:pPr>
              <w:spacing w:after="0"/>
              <w:rPr>
                <w:rFonts w:ascii="Cambria" w:hAnsi="Cambria"/>
                <w:b/>
                <w:color w:val="006691"/>
                <w:sz w:val="28"/>
                <w:szCs w:val="20"/>
              </w:rPr>
            </w:pPr>
          </w:p>
          <w:p w14:paraId="07FB610D" w14:textId="77777777" w:rsidR="005026EC" w:rsidRDefault="005026EC" w:rsidP="002B3653">
            <w:pPr>
              <w:spacing w:after="0"/>
              <w:rPr>
                <w:rFonts w:ascii="Cambria" w:hAnsi="Cambria"/>
                <w:b/>
                <w:color w:val="006691"/>
                <w:sz w:val="28"/>
                <w:szCs w:val="20"/>
              </w:rPr>
            </w:pPr>
          </w:p>
          <w:p w14:paraId="51C6D363" w14:textId="77777777" w:rsidR="005026EC" w:rsidRDefault="005026EC" w:rsidP="002B3653">
            <w:pPr>
              <w:spacing w:after="0"/>
              <w:rPr>
                <w:rFonts w:ascii="Cambria" w:hAnsi="Cambria"/>
                <w:b/>
                <w:color w:val="006691"/>
                <w:sz w:val="28"/>
                <w:szCs w:val="20"/>
              </w:rPr>
            </w:pPr>
          </w:p>
          <w:p w14:paraId="53A8687C" w14:textId="77777777" w:rsidR="005026EC" w:rsidRDefault="005026EC" w:rsidP="002B3653">
            <w:pPr>
              <w:spacing w:after="0"/>
              <w:rPr>
                <w:rFonts w:ascii="Cambria" w:hAnsi="Cambria"/>
                <w:b/>
                <w:color w:val="006691"/>
                <w:sz w:val="28"/>
                <w:szCs w:val="20"/>
              </w:rPr>
            </w:pPr>
          </w:p>
          <w:p w14:paraId="7EBD4FFC" w14:textId="77777777" w:rsidR="00DE4B79" w:rsidRPr="00DE4B79" w:rsidRDefault="00DE4B79" w:rsidP="002B3653">
            <w:pPr>
              <w:spacing w:after="0"/>
              <w:rPr>
                <w:rFonts w:ascii="Cambria" w:hAnsi="Cambria"/>
                <w:b/>
                <w:color w:val="006691"/>
                <w:sz w:val="28"/>
                <w:szCs w:val="20"/>
              </w:rPr>
            </w:pPr>
            <w:r w:rsidRPr="00DE4B79">
              <w:rPr>
                <w:rFonts w:ascii="Cambria" w:hAnsi="Cambria"/>
                <w:b/>
                <w:color w:val="006691"/>
                <w:sz w:val="28"/>
                <w:szCs w:val="20"/>
              </w:rPr>
              <w:lastRenderedPageBreak/>
              <w:t xml:space="preserve">Otvaranje </w:t>
            </w:r>
            <w:r w:rsidR="003364F1">
              <w:rPr>
                <w:rFonts w:ascii="Cambria" w:hAnsi="Cambria"/>
                <w:b/>
                <w:color w:val="006691"/>
                <w:sz w:val="28"/>
                <w:szCs w:val="20"/>
              </w:rPr>
              <w:t xml:space="preserve">i stručna ocena </w:t>
            </w:r>
            <w:r w:rsidRPr="00DE4B79">
              <w:rPr>
                <w:rFonts w:ascii="Cambria" w:hAnsi="Cambria"/>
                <w:b/>
                <w:color w:val="006691"/>
                <w:sz w:val="28"/>
                <w:szCs w:val="20"/>
              </w:rPr>
              <w:t xml:space="preserve">ponuda, </w:t>
            </w:r>
            <w:r w:rsidR="003364F1">
              <w:rPr>
                <w:rFonts w:ascii="Cambria" w:hAnsi="Cambria"/>
                <w:b/>
                <w:color w:val="006691"/>
                <w:sz w:val="28"/>
                <w:szCs w:val="20"/>
              </w:rPr>
              <w:t>postupak zaštite prava</w:t>
            </w:r>
          </w:p>
          <w:p w14:paraId="3FB268D0" w14:textId="77777777" w:rsidR="00D745A6" w:rsidRPr="00AA6DD4" w:rsidRDefault="00D745A6" w:rsidP="002B3653">
            <w:pPr>
              <w:spacing w:after="0"/>
              <w:rPr>
                <w:rFonts w:ascii="Cambria" w:hAnsi="Cambria"/>
                <w:color w:val="006691"/>
                <w:sz w:val="20"/>
                <w:szCs w:val="20"/>
              </w:rPr>
            </w:pPr>
          </w:p>
        </w:tc>
      </w:tr>
      <w:tr w:rsidR="00D745A6" w:rsidRPr="00DE4B79" w14:paraId="33B185AB" w14:textId="77777777" w:rsidTr="0038049A">
        <w:trPr>
          <w:trHeight w:val="1191"/>
        </w:trPr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979D5" w14:textId="77777777" w:rsidR="00D745A6" w:rsidRPr="004228E4" w:rsidRDefault="00010594" w:rsidP="00222338">
            <w:pPr>
              <w:spacing w:after="0"/>
              <w:ind w:left="-142"/>
              <w:rPr>
                <w:rFonts w:ascii="Cambria" w:hAnsi="Cambria"/>
                <w:b/>
                <w:color w:val="006691"/>
              </w:rPr>
            </w:pPr>
            <w:r>
              <w:rPr>
                <w:rFonts w:ascii="Cambria" w:hAnsi="Cambria"/>
                <w:b/>
                <w:color w:val="006691"/>
              </w:rPr>
              <w:lastRenderedPageBreak/>
              <w:t xml:space="preserve"> </w:t>
            </w:r>
            <w:r w:rsidR="00B11FEE" w:rsidRPr="004228E4">
              <w:rPr>
                <w:rFonts w:ascii="Cambria" w:hAnsi="Cambria"/>
                <w:b/>
                <w:color w:val="006691"/>
              </w:rPr>
              <w:t>13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222338">
              <w:rPr>
                <w:rFonts w:ascii="Cambria" w:hAnsi="Cambria"/>
                <w:b/>
                <w:color w:val="006691"/>
              </w:rPr>
              <w:t>00</w:t>
            </w:r>
            <w:r w:rsidR="00D745A6" w:rsidRPr="004228E4">
              <w:rPr>
                <w:rFonts w:ascii="Cambria" w:hAnsi="Cambria"/>
                <w:b/>
                <w:color w:val="006691"/>
              </w:rPr>
              <w:t xml:space="preserve"> - 1</w:t>
            </w:r>
            <w:r w:rsidR="00EE265F">
              <w:rPr>
                <w:rFonts w:ascii="Cambria" w:hAnsi="Cambria"/>
                <w:b/>
                <w:color w:val="006691"/>
              </w:rPr>
              <w:t>5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EE265F">
              <w:rPr>
                <w:rFonts w:ascii="Cambria" w:hAnsi="Cambria"/>
                <w:b/>
                <w:color w:val="006691"/>
              </w:rPr>
              <w:t>0</w:t>
            </w:r>
            <w:r w:rsidR="00DE4B79">
              <w:rPr>
                <w:rFonts w:ascii="Cambria" w:hAnsi="Cambria"/>
                <w:b/>
                <w:color w:val="006691"/>
              </w:rPr>
              <w:t>0</w:t>
            </w:r>
          </w:p>
        </w:tc>
        <w:tc>
          <w:tcPr>
            <w:tcW w:w="7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83B186" w14:textId="77777777" w:rsidR="00D745A6" w:rsidRPr="00DE4B79" w:rsidRDefault="00D745A6" w:rsidP="002B3653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</w:p>
          <w:p w14:paraId="593E5704" w14:textId="77777777" w:rsidR="00DE4B79" w:rsidRPr="00DE4B79" w:rsidRDefault="00DE4B79" w:rsidP="002B3653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DE4B79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•</w:t>
            </w:r>
            <w:r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 </w:t>
            </w:r>
            <w:r w:rsidRPr="00DE4B79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Otvaranje ponuda</w:t>
            </w:r>
          </w:p>
          <w:p w14:paraId="479D1F87" w14:textId="77777777" w:rsidR="00DE4B79" w:rsidRPr="00DE4B79" w:rsidRDefault="00DE4B79" w:rsidP="002B3653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DE4B79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•</w:t>
            </w:r>
            <w:r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 </w:t>
            </w:r>
            <w:r w:rsidRPr="00DE4B79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Zahtevanje dodatnih pojašnjenja u fazi stručne ocene ponuda</w:t>
            </w:r>
          </w:p>
          <w:p w14:paraId="71CF472C" w14:textId="77777777" w:rsidR="00DE4B79" w:rsidRPr="00DE4B79" w:rsidRDefault="00DE4B79" w:rsidP="002B3653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DE4B79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•</w:t>
            </w:r>
            <w:r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 </w:t>
            </w:r>
            <w:r w:rsidRPr="00DE4B79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Izrada odluke o dodeli ugovora </w:t>
            </w:r>
          </w:p>
          <w:p w14:paraId="37EA479D" w14:textId="77777777" w:rsidR="00FE36B1" w:rsidRPr="00DE4B79" w:rsidRDefault="00FE36B1" w:rsidP="00FE36B1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</w:rPr>
              <w:t xml:space="preserve">• </w:t>
            </w:r>
            <w:r w:rsidR="000E3997">
              <w:rPr>
                <w:rFonts w:ascii="Cambria" w:hAnsi="Cambria"/>
                <w:color w:val="808080"/>
                <w:sz w:val="24"/>
                <w:szCs w:val="24"/>
              </w:rPr>
              <w:t xml:space="preserve">Postupak zaštite prava iz ugla naručioca na Portalu </w:t>
            </w:r>
          </w:p>
          <w:p w14:paraId="31CA29C7" w14:textId="77777777" w:rsidR="00D745A6" w:rsidRPr="00DE4B79" w:rsidRDefault="00D745A6" w:rsidP="00EE265F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</w:p>
        </w:tc>
      </w:tr>
      <w:tr w:rsidR="00D745A6" w:rsidRPr="007F402F" w14:paraId="5071B23E" w14:textId="77777777" w:rsidTr="0038049A">
        <w:trPr>
          <w:trHeight w:val="170"/>
        </w:trPr>
        <w:tc>
          <w:tcPr>
            <w:tcW w:w="1531" w:type="dxa"/>
            <w:shd w:val="clear" w:color="auto" w:fill="auto"/>
            <w:vAlign w:val="center"/>
          </w:tcPr>
          <w:p w14:paraId="3C61CAD0" w14:textId="77777777" w:rsidR="00D745A6" w:rsidRPr="007F402F" w:rsidRDefault="00D745A6" w:rsidP="00444F1D">
            <w:pPr>
              <w:spacing w:after="0"/>
              <w:rPr>
                <w:rFonts w:ascii="Cambria" w:hAnsi="Cambria"/>
                <w:color w:val="8EAADB"/>
                <w:sz w:val="20"/>
                <w:szCs w:val="20"/>
              </w:rPr>
            </w:pPr>
          </w:p>
        </w:tc>
        <w:tc>
          <w:tcPr>
            <w:tcW w:w="7933" w:type="dxa"/>
            <w:shd w:val="clear" w:color="auto" w:fill="auto"/>
            <w:vAlign w:val="center"/>
          </w:tcPr>
          <w:p w14:paraId="0EAE514D" w14:textId="77777777" w:rsidR="00A8527A" w:rsidRPr="0038049A" w:rsidRDefault="00A8527A" w:rsidP="00444F1D">
            <w:pPr>
              <w:spacing w:after="0"/>
              <w:rPr>
                <w:rFonts w:ascii="Cambria" w:hAnsi="Cambria"/>
                <w:color w:val="8EAADB"/>
                <w:sz w:val="24"/>
                <w:szCs w:val="24"/>
              </w:rPr>
            </w:pPr>
          </w:p>
        </w:tc>
      </w:tr>
    </w:tbl>
    <w:p w14:paraId="34CFC200" w14:textId="77777777" w:rsidR="00D745A6" w:rsidRPr="008742A7" w:rsidRDefault="00D745A6" w:rsidP="008742A7">
      <w:pPr>
        <w:spacing w:after="0"/>
        <w:rPr>
          <w:rFonts w:ascii="Cambria" w:hAnsi="Cambria"/>
        </w:rPr>
      </w:pPr>
    </w:p>
    <w:sectPr w:rsidR="00D745A6" w:rsidRPr="008742A7" w:rsidSect="00884F08">
      <w:headerReference w:type="even" r:id="rId8"/>
      <w:headerReference w:type="default" r:id="rId9"/>
      <w:headerReference w:type="first" r:id="rId10"/>
      <w:pgSz w:w="11907" w:h="16840" w:code="9"/>
      <w:pgMar w:top="2835" w:right="1134" w:bottom="113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4A571" w14:textId="77777777" w:rsidR="00D10F8B" w:rsidRDefault="00D10F8B" w:rsidP="00700AA4">
      <w:pPr>
        <w:spacing w:after="0" w:line="240" w:lineRule="auto"/>
      </w:pPr>
      <w:r>
        <w:separator/>
      </w:r>
    </w:p>
  </w:endnote>
  <w:endnote w:type="continuationSeparator" w:id="0">
    <w:p w14:paraId="52018250" w14:textId="77777777" w:rsidR="00D10F8B" w:rsidRDefault="00D10F8B" w:rsidP="007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12442" w14:textId="77777777" w:rsidR="00D10F8B" w:rsidRDefault="00D10F8B" w:rsidP="00700AA4">
      <w:pPr>
        <w:spacing w:after="0" w:line="240" w:lineRule="auto"/>
      </w:pPr>
      <w:r>
        <w:separator/>
      </w:r>
    </w:p>
  </w:footnote>
  <w:footnote w:type="continuationSeparator" w:id="0">
    <w:p w14:paraId="44241915" w14:textId="77777777" w:rsidR="00D10F8B" w:rsidRDefault="00D10F8B" w:rsidP="007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7C88C" w14:textId="77777777" w:rsidR="00B74FDF" w:rsidRDefault="00821ED6">
    <w:pPr>
      <w:pStyle w:val="Header"/>
    </w:pPr>
    <w:r>
      <w:rPr>
        <w:noProof/>
        <w:lang w:val="sr-Latn-CS" w:eastAsia="sr-Latn-CS"/>
      </w:rPr>
      <w:drawing>
        <wp:anchor distT="0" distB="0" distL="114300" distR="114300" simplePos="0" relativeHeight="251656704" behindDoc="1" locked="0" layoutInCell="0" allowOverlap="1" wp14:anchorId="04C77544" wp14:editId="72EA573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86905" cy="10388600"/>
          <wp:effectExtent l="0" t="0" r="4445" b="0"/>
          <wp:wrapNone/>
          <wp:docPr id="18" name="Picture 18" descr="Publik Aktiv Memorandu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ublik Aktiv Memorandu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038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9C15F" w14:textId="77777777" w:rsidR="008742A7" w:rsidRDefault="00821ED6" w:rsidP="00884F08">
    <w:pPr>
      <w:pStyle w:val="Header"/>
      <w:tabs>
        <w:tab w:val="clear" w:pos="4703"/>
        <w:tab w:val="clear" w:pos="9406"/>
        <w:tab w:val="left" w:pos="1574"/>
      </w:tabs>
    </w:pPr>
    <w:r>
      <w:rPr>
        <w:noProof/>
        <w:lang w:val="sr-Latn-CS" w:eastAsia="sr-Latn-CS"/>
      </w:rPr>
      <w:drawing>
        <wp:anchor distT="0" distB="0" distL="114300" distR="114300" simplePos="0" relativeHeight="251657728" behindDoc="1" locked="0" layoutInCell="0" allowOverlap="1" wp14:anchorId="2321BF71" wp14:editId="60BA0453">
          <wp:simplePos x="0" y="0"/>
          <wp:positionH relativeFrom="margin">
            <wp:posOffset>-435610</wp:posOffset>
          </wp:positionH>
          <wp:positionV relativeFrom="margin">
            <wp:posOffset>-1797050</wp:posOffset>
          </wp:positionV>
          <wp:extent cx="6986905" cy="10388600"/>
          <wp:effectExtent l="0" t="0" r="4445" b="0"/>
          <wp:wrapNone/>
          <wp:docPr id="19" name="Picture 19" descr="Publik Aktiv Memorandu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ublik Aktiv Memorandu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038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F0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82D50" w14:textId="77777777" w:rsidR="00B74FDF" w:rsidRDefault="00D10F8B">
    <w:pPr>
      <w:pStyle w:val="Header"/>
    </w:pPr>
    <w:r>
      <w:rPr>
        <w:noProof/>
      </w:rPr>
      <w:pict w14:anchorId="5B44D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5" type="#_x0000_t75" style="position:absolute;margin-left:0;margin-top:0;width:550.15pt;height:818pt;z-index:-251657728;mso-position-horizontal:center;mso-position-horizontal-relative:margin;mso-position-vertical:center;mso-position-vertical-relative:margin" o:allowincell="f">
          <v:imagedata r:id="rId1" o:title="Publik Aktiv Memorandum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BC6A5A"/>
    <w:multiLevelType w:val="hybridMultilevel"/>
    <w:tmpl w:val="7CF41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C5BA1"/>
    <w:multiLevelType w:val="hybridMultilevel"/>
    <w:tmpl w:val="DA30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505B0"/>
    <w:multiLevelType w:val="hybridMultilevel"/>
    <w:tmpl w:val="9C3C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A3D7A"/>
    <w:multiLevelType w:val="hybridMultilevel"/>
    <w:tmpl w:val="76A86BA8"/>
    <w:lvl w:ilvl="0" w:tplc="081A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8E"/>
    <w:rsid w:val="00010594"/>
    <w:rsid w:val="00061C8E"/>
    <w:rsid w:val="00074978"/>
    <w:rsid w:val="00085DE6"/>
    <w:rsid w:val="00086ED2"/>
    <w:rsid w:val="000B0968"/>
    <w:rsid w:val="000B11DD"/>
    <w:rsid w:val="000E3997"/>
    <w:rsid w:val="000E553F"/>
    <w:rsid w:val="00115751"/>
    <w:rsid w:val="0013084F"/>
    <w:rsid w:val="00133B04"/>
    <w:rsid w:val="001439E7"/>
    <w:rsid w:val="00147693"/>
    <w:rsid w:val="001768D1"/>
    <w:rsid w:val="001957E1"/>
    <w:rsid w:val="001D0D33"/>
    <w:rsid w:val="001E232F"/>
    <w:rsid w:val="001E4E2D"/>
    <w:rsid w:val="002113A4"/>
    <w:rsid w:val="00222338"/>
    <w:rsid w:val="0026060B"/>
    <w:rsid w:val="00283394"/>
    <w:rsid w:val="00285291"/>
    <w:rsid w:val="00293A25"/>
    <w:rsid w:val="002B3653"/>
    <w:rsid w:val="002D481F"/>
    <w:rsid w:val="002D6AFA"/>
    <w:rsid w:val="00301FD5"/>
    <w:rsid w:val="00313567"/>
    <w:rsid w:val="0033596A"/>
    <w:rsid w:val="003364F1"/>
    <w:rsid w:val="0035128D"/>
    <w:rsid w:val="00365DFD"/>
    <w:rsid w:val="0038049A"/>
    <w:rsid w:val="00386943"/>
    <w:rsid w:val="0039207E"/>
    <w:rsid w:val="004228E4"/>
    <w:rsid w:val="0045241D"/>
    <w:rsid w:val="004527E6"/>
    <w:rsid w:val="00465130"/>
    <w:rsid w:val="0047626A"/>
    <w:rsid w:val="004A47C8"/>
    <w:rsid w:val="004B3238"/>
    <w:rsid w:val="004C4FA1"/>
    <w:rsid w:val="005026EC"/>
    <w:rsid w:val="005123BE"/>
    <w:rsid w:val="005321C0"/>
    <w:rsid w:val="00572354"/>
    <w:rsid w:val="005B3953"/>
    <w:rsid w:val="005C3ADD"/>
    <w:rsid w:val="005C6224"/>
    <w:rsid w:val="005E10D2"/>
    <w:rsid w:val="005E4D77"/>
    <w:rsid w:val="005E71BE"/>
    <w:rsid w:val="00611B7F"/>
    <w:rsid w:val="006C6E53"/>
    <w:rsid w:val="00700AA4"/>
    <w:rsid w:val="00702526"/>
    <w:rsid w:val="007065AA"/>
    <w:rsid w:val="00726110"/>
    <w:rsid w:val="007716BF"/>
    <w:rsid w:val="00783748"/>
    <w:rsid w:val="00786F61"/>
    <w:rsid w:val="007B514D"/>
    <w:rsid w:val="007D6535"/>
    <w:rsid w:val="007D670F"/>
    <w:rsid w:val="007F3A6E"/>
    <w:rsid w:val="00821ED6"/>
    <w:rsid w:val="008265C6"/>
    <w:rsid w:val="00842460"/>
    <w:rsid w:val="008742A7"/>
    <w:rsid w:val="008745C1"/>
    <w:rsid w:val="008827A7"/>
    <w:rsid w:val="00884F08"/>
    <w:rsid w:val="008B43F4"/>
    <w:rsid w:val="008D51CA"/>
    <w:rsid w:val="008F4D52"/>
    <w:rsid w:val="0090131C"/>
    <w:rsid w:val="00902F86"/>
    <w:rsid w:val="00916F59"/>
    <w:rsid w:val="00921D4D"/>
    <w:rsid w:val="00935B0A"/>
    <w:rsid w:val="00941AD4"/>
    <w:rsid w:val="00952A29"/>
    <w:rsid w:val="009838CB"/>
    <w:rsid w:val="00997041"/>
    <w:rsid w:val="009B4E9F"/>
    <w:rsid w:val="009B4EE7"/>
    <w:rsid w:val="009B5656"/>
    <w:rsid w:val="00A04D49"/>
    <w:rsid w:val="00A1758F"/>
    <w:rsid w:val="00A4427F"/>
    <w:rsid w:val="00A8527A"/>
    <w:rsid w:val="00AA7D12"/>
    <w:rsid w:val="00AC1999"/>
    <w:rsid w:val="00AC536D"/>
    <w:rsid w:val="00AC6900"/>
    <w:rsid w:val="00B11FEE"/>
    <w:rsid w:val="00B344AF"/>
    <w:rsid w:val="00B5188C"/>
    <w:rsid w:val="00B74FDF"/>
    <w:rsid w:val="00BA2DA8"/>
    <w:rsid w:val="00BB6272"/>
    <w:rsid w:val="00C17FF3"/>
    <w:rsid w:val="00C72947"/>
    <w:rsid w:val="00C93D0D"/>
    <w:rsid w:val="00CA41D9"/>
    <w:rsid w:val="00CE3E38"/>
    <w:rsid w:val="00CF7394"/>
    <w:rsid w:val="00D10F8B"/>
    <w:rsid w:val="00D17C3D"/>
    <w:rsid w:val="00D24AB6"/>
    <w:rsid w:val="00D348B2"/>
    <w:rsid w:val="00D44EFF"/>
    <w:rsid w:val="00D60FDF"/>
    <w:rsid w:val="00D64386"/>
    <w:rsid w:val="00D745A6"/>
    <w:rsid w:val="00D85C3C"/>
    <w:rsid w:val="00DB4881"/>
    <w:rsid w:val="00DB5FF9"/>
    <w:rsid w:val="00DD2BC6"/>
    <w:rsid w:val="00DE4B79"/>
    <w:rsid w:val="00E00E3B"/>
    <w:rsid w:val="00E45BA0"/>
    <w:rsid w:val="00E46B42"/>
    <w:rsid w:val="00E7592D"/>
    <w:rsid w:val="00E979AD"/>
    <w:rsid w:val="00ED3854"/>
    <w:rsid w:val="00EE265F"/>
    <w:rsid w:val="00F21320"/>
    <w:rsid w:val="00F22A7E"/>
    <w:rsid w:val="00F90B18"/>
    <w:rsid w:val="00F9705A"/>
    <w:rsid w:val="00FD3824"/>
    <w:rsid w:val="00FD69A0"/>
    <w:rsid w:val="00FE36B1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3BA0CBFE"/>
  <w15:docId w15:val="{FB9882A7-7FE6-4102-8425-B90A8593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6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348B2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44"/>
      <w:lang w:val="sr-Latn-CS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48B2"/>
    <w:pPr>
      <w:keepNext/>
      <w:numPr>
        <w:ilvl w:val="1"/>
        <w:numId w:val="2"/>
      </w:numPr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A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AA4"/>
  </w:style>
  <w:style w:type="paragraph" w:styleId="Footer">
    <w:name w:val="footer"/>
    <w:basedOn w:val="Normal"/>
    <w:link w:val="FooterChar"/>
    <w:uiPriority w:val="99"/>
    <w:unhideWhenUsed/>
    <w:rsid w:val="00700A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AA4"/>
  </w:style>
  <w:style w:type="character" w:customStyle="1" w:styleId="Heading1Char">
    <w:name w:val="Heading 1 Char"/>
    <w:link w:val="Heading1"/>
    <w:rsid w:val="00D348B2"/>
    <w:rPr>
      <w:rFonts w:ascii="Arial" w:eastAsia="Times New Roman" w:hAnsi="Arial" w:cs="Arial"/>
      <w:b/>
      <w:bCs/>
      <w:sz w:val="24"/>
      <w:szCs w:val="44"/>
      <w:lang w:val="sr-Latn-CS" w:eastAsia="ar-SA"/>
    </w:rPr>
  </w:style>
  <w:style w:type="character" w:customStyle="1" w:styleId="Heading2Char">
    <w:name w:val="Heading 2 Char"/>
    <w:link w:val="Heading2"/>
    <w:semiHidden/>
    <w:rsid w:val="00D348B2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BodyText">
    <w:name w:val="Body Text"/>
    <w:basedOn w:val="Normal"/>
    <w:link w:val="BodyTextChar"/>
    <w:semiHidden/>
    <w:unhideWhenUsed/>
    <w:rsid w:val="00D348B2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character" w:customStyle="1" w:styleId="BodyTextChar">
    <w:name w:val="Body Text Char"/>
    <w:link w:val="BodyText"/>
    <w:semiHidden/>
    <w:rsid w:val="00D348B2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0F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6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0D2"/>
    <w:pPr>
      <w:ind w:left="720"/>
      <w:contextualSpacing/>
    </w:pPr>
  </w:style>
  <w:style w:type="character" w:styleId="Hyperlink">
    <w:name w:val="Hyperlink"/>
    <w:uiPriority w:val="99"/>
    <w:unhideWhenUsed/>
    <w:rsid w:val="005B39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6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tiv\Downloads\PA_Office%20Memo%201.dot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F0F55-2341-46CA-B8E9-96A0F776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PA_Office Memo 1</Template>
  <TotalTime>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Zeppelin Pro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paktiv</dc:creator>
  <cp:lastModifiedBy>Daliborka</cp:lastModifiedBy>
  <cp:revision>2</cp:revision>
  <cp:lastPrinted>2020-01-30T15:35:00Z</cp:lastPrinted>
  <dcterms:created xsi:type="dcterms:W3CDTF">2021-03-12T14:52:00Z</dcterms:created>
  <dcterms:modified xsi:type="dcterms:W3CDTF">2021-03-12T14:52:00Z</dcterms:modified>
</cp:coreProperties>
</file>