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63027CAE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40B43601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1959CE5" wp14:editId="23B0DFB9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5C8893F0" w14:textId="77777777" w:rsidR="00307EBB" w:rsidRPr="006E2259" w:rsidRDefault="00307EBB" w:rsidP="00F91983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>Prijava</w:t>
            </w:r>
          </w:p>
          <w:p w14:paraId="7EA03447" w14:textId="04E61344" w:rsidR="00307EBB" w:rsidRPr="00F91983" w:rsidRDefault="00307EBB" w:rsidP="00EC76A7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8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 xml:space="preserve">za učešće na </w:t>
            </w:r>
            <w:r w:rsidR="005C63A7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>radionici</w:t>
            </w:r>
          </w:p>
        </w:tc>
      </w:tr>
      <w:tr w:rsidR="003D7EFC" w:rsidRPr="00F91983" w14:paraId="39207CFD" w14:textId="77777777" w:rsidTr="006E2259">
        <w:trPr>
          <w:trHeight w:val="1361"/>
        </w:trPr>
        <w:tc>
          <w:tcPr>
            <w:tcW w:w="4535" w:type="dxa"/>
            <w:vMerge/>
            <w:shd w:val="clear" w:color="auto" w:fill="F2F2F2"/>
            <w:vAlign w:val="center"/>
          </w:tcPr>
          <w:p w14:paraId="717606D6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57F12199" w14:textId="01232C07" w:rsidR="00D80F43" w:rsidRPr="00BD6211" w:rsidRDefault="00A177CA" w:rsidP="00A177C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0"/>
                <w:szCs w:val="30"/>
              </w:rPr>
            </w:pPr>
            <w:r w:rsidRPr="00BD6211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P</w:t>
            </w:r>
            <w:r w:rsidR="00E9273B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LANIRANJE ZA 2022. GODINU</w:t>
            </w:r>
            <w:r w:rsidR="00D62E8C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,</w:t>
            </w:r>
          </w:p>
          <w:p w14:paraId="78A3A5E7" w14:textId="667C976F" w:rsidR="00BD6211" w:rsidRPr="00E9273B" w:rsidRDefault="00E9273B" w:rsidP="00E9273B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0"/>
                <w:szCs w:val="30"/>
              </w:rPr>
            </w:pPr>
            <w:r>
              <w:rPr>
                <w:rFonts w:ascii="Cambria" w:hAnsi="Cambria" w:cs="Arial"/>
                <w:b/>
                <w:color w:val="006691"/>
                <w:sz w:val="30"/>
                <w:szCs w:val="30"/>
              </w:rPr>
              <w:t xml:space="preserve">IZVEŠTAVANJE I SPROVOĐENJE </w:t>
            </w:r>
            <w:r w:rsidR="00BD6211" w:rsidRPr="00BD6211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NABAVK</w:t>
            </w:r>
            <w:r>
              <w:rPr>
                <w:rFonts w:ascii="Cambria" w:hAnsi="Cambria" w:cs="Arial"/>
                <w:b/>
                <w:color w:val="006691"/>
                <w:sz w:val="30"/>
                <w:szCs w:val="30"/>
              </w:rPr>
              <w:t>I</w:t>
            </w:r>
            <w:r w:rsidR="00A177CA" w:rsidRPr="00BD6211">
              <w:rPr>
                <w:rFonts w:ascii="Cambria" w:hAnsi="Cambria" w:cs="Arial"/>
                <w:b/>
                <w:color w:val="006691"/>
                <w:sz w:val="30"/>
                <w:szCs w:val="30"/>
              </w:rPr>
              <w:t xml:space="preserve"> NA KOJE SE ZJN NE PRIMENJUJE</w:t>
            </w:r>
          </w:p>
        </w:tc>
      </w:tr>
      <w:tr w:rsidR="003D7EFC" w:rsidRPr="00F91983" w14:paraId="1E4FD807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2E67C94F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5EA2958B" w14:textId="392F388D" w:rsidR="00307EBB" w:rsidRPr="006E2259" w:rsidRDefault="005C63A7" w:rsidP="00610699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17</w:t>
            </w:r>
            <w:r w:rsidR="00307EBB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r w:rsidR="00610699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decembar</w:t>
            </w:r>
            <w:r w:rsidR="00307EBB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20</w:t>
            </w:r>
            <w:r w:rsidR="00521B17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</w:t>
            </w:r>
            <w:r w:rsidR="00E9273B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1</w:t>
            </w:r>
            <w:r w:rsidR="00307EBB" w:rsidRPr="005C63A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6ABC0285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781F58E9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 firme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27589C5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65A2D0B6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322DCFE0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228CA496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0892C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7232EBE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6911CF8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i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40750EA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2811200D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17B7F1B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6C07849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633B7119" w14:textId="77777777" w:rsidTr="006E2259">
              <w:tc>
                <w:tcPr>
                  <w:tcW w:w="4304" w:type="dxa"/>
                  <w:shd w:val="clear" w:color="auto" w:fill="FFFFFF"/>
                </w:tcPr>
                <w:p w14:paraId="20D33F9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7A6EC5D6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6A8A95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A784F96" w14:textId="77777777" w:rsidTr="006E2259">
              <w:tc>
                <w:tcPr>
                  <w:tcW w:w="4304" w:type="dxa"/>
                  <w:shd w:val="clear" w:color="auto" w:fill="FFFFFF"/>
                </w:tcPr>
                <w:p w14:paraId="0F744499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74921B8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43836B6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2296A8C5" w14:textId="77777777" w:rsidTr="006E2259">
              <w:tc>
                <w:tcPr>
                  <w:tcW w:w="4304" w:type="dxa"/>
                  <w:shd w:val="clear" w:color="auto" w:fill="FFFFFF"/>
                </w:tcPr>
                <w:p w14:paraId="1B979E0A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08D55DD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C7CE301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2FB166C1" w14:textId="77777777" w:rsidTr="006E2259">
              <w:tc>
                <w:tcPr>
                  <w:tcW w:w="4304" w:type="dxa"/>
                  <w:shd w:val="clear" w:color="auto" w:fill="FFFFFF"/>
                </w:tcPr>
                <w:p w14:paraId="5E1D9386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43BFC33E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2EB20627" w14:textId="77777777" w:rsidR="000A65B5" w:rsidRPr="00B22BA9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B22BA9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Cena učešća u RSD</w:t>
            </w:r>
          </w:p>
          <w:p w14:paraId="7EA2DDD5" w14:textId="1009DB83" w:rsidR="000A65B5" w:rsidRPr="00EE6488" w:rsidRDefault="00E9273B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 w:rsidRPr="005C63A7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11</w:t>
            </w:r>
            <w:r w:rsidR="000A65B5" w:rsidRPr="005C63A7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4925222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309BE9B1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60F5A1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osoba/e:</w:t>
            </w:r>
          </w:p>
        </w:tc>
      </w:tr>
      <w:tr w:rsidR="006E2259" w:rsidRPr="00EE6488" w14:paraId="56BC0D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9B98AC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6E0D9B54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53839093" wp14:editId="794E4578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1B0CD7B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595CE0D8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076668C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ECEE246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1CB8FEA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B29629D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5B2A9A5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0C6F7CE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C16A0F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0F25FD77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DB9272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32008C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EFD1BF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47DA8E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3F797C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2BB2B07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516E809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5BACAEC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A9827D1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A3C598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843CA1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9F7AEA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ABA84E1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30886B21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ACC0647" wp14:editId="1019AB0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C829E1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73FD1CEA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DF4DFE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63EEF4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76E0D3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892C51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307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F8F6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BA308BA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0EF81845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9F4D55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766912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4DAF50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BED426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EC7BE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FD2A7E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3F81199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3635402A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DD950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CAB754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8BFEEB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D26093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33EB5DC1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67788E6D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C3388F" wp14:editId="335D99F2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16FCD93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003866E3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73C74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55F4C6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402886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47C093E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ECFC92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4651AA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BCBBC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06BA11E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57B94D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1091B87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571B8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0947FBB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B4E0C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C3B056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F4BC81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EE6488" w14:paraId="0D66EA6C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298F66E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D6B8F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26164D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6C020A2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3BE1F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579093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8E7A425" wp14:editId="5990E101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22FD1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72014BA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6E2259" w:rsidRPr="00EE6488" w14:paraId="6B2094C5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03B0AE1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C14380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EB6EFF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B7D7FE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BF832B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BBD8425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083631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1FCAB98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89FFE15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CE34491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5CA5FD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616FDD9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3F3D5441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ED60905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24E2A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F91983" w14:paraId="7EED043A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B1552F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C1D6FC8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0056043B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6BBB385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65C81922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14BABB" wp14:editId="044C69D6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BB7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FlHwIAADwEAAAOAAAAZHJzL2Uyb0RvYy54bWysU82O2jAQvlfqO1i+s0kgS9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48792383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 procedura</w:t>
            </w:r>
          </w:p>
          <w:p w14:paraId="6A544396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3DB1BA05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Popunjeni prijavni list treba dostaviti na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663A1433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 prijemu prijave organizator će</w:t>
            </w:r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dostaviti predračun za uplatu.</w:t>
            </w:r>
          </w:p>
          <w:p w14:paraId="5D25E62E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Izvršene uplate su neopozive.</w:t>
            </w:r>
          </w:p>
          <w:p w14:paraId="11FC6401" w14:textId="4C4AB8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Poslednji rok za podnošenje prijave</w:t>
            </w:r>
            <w:r w:rsidR="00146E58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900DA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i uplatu pod ovim </w:t>
            </w:r>
            <w:r w:rsidR="00900DAF" w:rsidRPr="00B22BA9">
              <w:rPr>
                <w:rFonts w:ascii="Cambria" w:hAnsi="Cambria" w:cs="Arial"/>
                <w:color w:val="808080"/>
                <w:sz w:val="22"/>
                <w:szCs w:val="22"/>
              </w:rPr>
              <w:t xml:space="preserve">uslovima </w:t>
            </w:r>
            <w:r w:rsidR="00900DAF" w:rsidRPr="005C63A7">
              <w:rPr>
                <w:rFonts w:ascii="Cambria" w:hAnsi="Cambria" w:cs="Arial"/>
                <w:color w:val="808080"/>
                <w:sz w:val="22"/>
                <w:szCs w:val="22"/>
              </w:rPr>
              <w:t xml:space="preserve">je </w:t>
            </w:r>
            <w:r w:rsidR="005C63A7" w:rsidRPr="005C63A7">
              <w:rPr>
                <w:rFonts w:ascii="Cambria" w:hAnsi="Cambria" w:cs="Arial"/>
                <w:color w:val="808080"/>
                <w:sz w:val="22"/>
                <w:szCs w:val="22"/>
              </w:rPr>
              <w:t>15</w:t>
            </w:r>
            <w:r w:rsidR="00610699" w:rsidRPr="005C63A7">
              <w:rPr>
                <w:rFonts w:ascii="Cambria" w:hAnsi="Cambria" w:cs="Arial"/>
                <w:color w:val="808080"/>
                <w:sz w:val="22"/>
                <w:szCs w:val="22"/>
              </w:rPr>
              <w:t>.12</w:t>
            </w:r>
            <w:r w:rsidR="00521B17" w:rsidRPr="005C63A7">
              <w:rPr>
                <w:rFonts w:ascii="Cambria" w:hAnsi="Cambria" w:cs="Arial"/>
                <w:color w:val="808080"/>
                <w:sz w:val="22"/>
                <w:szCs w:val="22"/>
              </w:rPr>
              <w:t>.202</w:t>
            </w:r>
            <w:r w:rsidR="00E9273B" w:rsidRPr="005C63A7">
              <w:rPr>
                <w:rFonts w:ascii="Cambria" w:hAnsi="Cambria" w:cs="Arial"/>
                <w:color w:val="808080"/>
                <w:sz w:val="22"/>
                <w:szCs w:val="22"/>
              </w:rPr>
              <w:t>1</w:t>
            </w:r>
            <w:r w:rsidRPr="005C63A7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1A95466B" w14:textId="77777777"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3DE9EE87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086DF1D3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7CE2DB61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26070D21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778F6C3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Braće Jugovića 2a, 11000 Beograd</w:t>
            </w:r>
          </w:p>
          <w:p w14:paraId="5438B51B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 broj: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 delatnosti: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Tekući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205-125811-82</w:t>
            </w:r>
          </w:p>
          <w:p w14:paraId="1E88AF57" w14:textId="77777777" w:rsidR="004978DC" w:rsidRPr="00D34E45" w:rsidRDefault="00BD4B46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7CBB70F9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52708470" w14:textId="77777777" w:rsidR="00E4700A" w:rsidRPr="00E4700A" w:rsidRDefault="00E4700A" w:rsidP="004978DC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ED23" w14:textId="77777777" w:rsidR="00BD4B46" w:rsidRDefault="00BD4B46" w:rsidP="00055B8A">
      <w:pPr>
        <w:spacing w:after="0" w:line="240" w:lineRule="auto"/>
      </w:pPr>
      <w:r>
        <w:separator/>
      </w:r>
    </w:p>
  </w:endnote>
  <w:endnote w:type="continuationSeparator" w:id="0">
    <w:p w14:paraId="3A2AB9D8" w14:textId="77777777" w:rsidR="00BD4B46" w:rsidRDefault="00BD4B46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B0D4" w14:textId="77777777" w:rsidR="00BD4B46" w:rsidRDefault="00BD4B46" w:rsidP="00055B8A">
      <w:pPr>
        <w:spacing w:after="0" w:line="240" w:lineRule="auto"/>
      </w:pPr>
      <w:r>
        <w:separator/>
      </w:r>
    </w:p>
  </w:footnote>
  <w:footnote w:type="continuationSeparator" w:id="0">
    <w:p w14:paraId="27080123" w14:textId="77777777" w:rsidR="00BD4B46" w:rsidRDefault="00BD4B46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054044"/>
    <w:rsid w:val="00055B8A"/>
    <w:rsid w:val="000A65B5"/>
    <w:rsid w:val="000B5AAD"/>
    <w:rsid w:val="00146E58"/>
    <w:rsid w:val="0017179E"/>
    <w:rsid w:val="00181D72"/>
    <w:rsid w:val="001D00D2"/>
    <w:rsid w:val="001E17C3"/>
    <w:rsid w:val="001E1ECA"/>
    <w:rsid w:val="001F0318"/>
    <w:rsid w:val="002225FA"/>
    <w:rsid w:val="00294622"/>
    <w:rsid w:val="002B214C"/>
    <w:rsid w:val="002B592C"/>
    <w:rsid w:val="00307EBB"/>
    <w:rsid w:val="0031619B"/>
    <w:rsid w:val="003411F2"/>
    <w:rsid w:val="003B61BE"/>
    <w:rsid w:val="003C6029"/>
    <w:rsid w:val="003D7EFC"/>
    <w:rsid w:val="004322F5"/>
    <w:rsid w:val="004978DC"/>
    <w:rsid w:val="004D0431"/>
    <w:rsid w:val="004F4130"/>
    <w:rsid w:val="0050190F"/>
    <w:rsid w:val="00514BEF"/>
    <w:rsid w:val="00521B17"/>
    <w:rsid w:val="00523E0D"/>
    <w:rsid w:val="00541262"/>
    <w:rsid w:val="005A37F4"/>
    <w:rsid w:val="005C434E"/>
    <w:rsid w:val="005C63A7"/>
    <w:rsid w:val="005E6904"/>
    <w:rsid w:val="00610699"/>
    <w:rsid w:val="006823E2"/>
    <w:rsid w:val="0068478F"/>
    <w:rsid w:val="006C4E55"/>
    <w:rsid w:val="006E2259"/>
    <w:rsid w:val="00707048"/>
    <w:rsid w:val="0071355A"/>
    <w:rsid w:val="007541FF"/>
    <w:rsid w:val="007B68F6"/>
    <w:rsid w:val="007E354A"/>
    <w:rsid w:val="007F46FE"/>
    <w:rsid w:val="00802284"/>
    <w:rsid w:val="0080470F"/>
    <w:rsid w:val="00827A0D"/>
    <w:rsid w:val="00832A88"/>
    <w:rsid w:val="00896367"/>
    <w:rsid w:val="00900DAF"/>
    <w:rsid w:val="009616AA"/>
    <w:rsid w:val="00975D6F"/>
    <w:rsid w:val="00A177CA"/>
    <w:rsid w:val="00A70A36"/>
    <w:rsid w:val="00A835F2"/>
    <w:rsid w:val="00AF2E39"/>
    <w:rsid w:val="00B01809"/>
    <w:rsid w:val="00B22BA9"/>
    <w:rsid w:val="00B24A3C"/>
    <w:rsid w:val="00B371BA"/>
    <w:rsid w:val="00B408E2"/>
    <w:rsid w:val="00BC286F"/>
    <w:rsid w:val="00BD4B46"/>
    <w:rsid w:val="00BD6211"/>
    <w:rsid w:val="00BE23FB"/>
    <w:rsid w:val="00BF53E3"/>
    <w:rsid w:val="00BF643F"/>
    <w:rsid w:val="00C03C00"/>
    <w:rsid w:val="00C07F3E"/>
    <w:rsid w:val="00C458B3"/>
    <w:rsid w:val="00C776AF"/>
    <w:rsid w:val="00D05523"/>
    <w:rsid w:val="00D07BC9"/>
    <w:rsid w:val="00D13115"/>
    <w:rsid w:val="00D34E45"/>
    <w:rsid w:val="00D377A8"/>
    <w:rsid w:val="00D44CB8"/>
    <w:rsid w:val="00D46E24"/>
    <w:rsid w:val="00D62E8C"/>
    <w:rsid w:val="00D80F43"/>
    <w:rsid w:val="00D90A8E"/>
    <w:rsid w:val="00DC0DFE"/>
    <w:rsid w:val="00DC3157"/>
    <w:rsid w:val="00DD0BE2"/>
    <w:rsid w:val="00DD6BB0"/>
    <w:rsid w:val="00E12558"/>
    <w:rsid w:val="00E4700A"/>
    <w:rsid w:val="00E477C5"/>
    <w:rsid w:val="00E840FC"/>
    <w:rsid w:val="00E9273B"/>
    <w:rsid w:val="00EC76A7"/>
    <w:rsid w:val="00ED59A1"/>
    <w:rsid w:val="00EE6488"/>
    <w:rsid w:val="00F54EE8"/>
    <w:rsid w:val="00F91983"/>
    <w:rsid w:val="00FA69E2"/>
    <w:rsid w:val="00F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6CAE2"/>
  <w15:docId w15:val="{E4AFBE2F-7832-4945-B496-1C17AD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B6FF-B447-4FF7-9D52-4F5B3B03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1170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Daliborka</cp:lastModifiedBy>
  <cp:revision>5</cp:revision>
  <cp:lastPrinted>2019-12-23T13:45:00Z</cp:lastPrinted>
  <dcterms:created xsi:type="dcterms:W3CDTF">2021-11-15T08:50:00Z</dcterms:created>
  <dcterms:modified xsi:type="dcterms:W3CDTF">2021-11-15T14:35:00Z</dcterms:modified>
</cp:coreProperties>
</file>